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6"/>
        <w:gridCol w:w="6496"/>
      </w:tblGrid>
      <w:tr w:rsidR="00E57C75" w:rsidRPr="00C33228" w14:paraId="7FB2D889" w14:textId="77777777" w:rsidTr="006C0F2A">
        <w:trPr>
          <w:trHeight w:val="1255"/>
          <w:tblCellSpacing w:w="0" w:type="dxa"/>
        </w:trPr>
        <w:tc>
          <w:tcPr>
            <w:tcW w:w="2894" w:type="pct"/>
            <w:shd w:val="clear" w:color="auto" w:fill="auto"/>
          </w:tcPr>
          <w:p w14:paraId="6CF4B185" w14:textId="77777777" w:rsidR="004A4185" w:rsidRPr="000C7037" w:rsidRDefault="000536CA" w:rsidP="000C7037">
            <w:pPr>
              <w:spacing w:after="0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7037">
              <w:rPr>
                <w:rFonts w:ascii="Times New Roman" w:hAnsi="Times New Roman"/>
                <w:color w:val="auto"/>
                <w:sz w:val="28"/>
                <w:szCs w:val="28"/>
              </w:rPr>
              <w:t>PHÒNG</w:t>
            </w:r>
            <w:r w:rsidR="004A4185" w:rsidRPr="000C703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GIÁO DỤC VÀ ĐÀO TẠO</w:t>
            </w:r>
            <w:r w:rsidR="000C703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HUYỆN PHONG</w:t>
            </w:r>
            <w:r w:rsidR="000C7037" w:rsidRPr="000C703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ĐIỀN</w:t>
            </w:r>
          </w:p>
          <w:p w14:paraId="024B3E85" w14:textId="77777777" w:rsidR="000C7037" w:rsidRDefault="000C7037" w:rsidP="000C703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TRƯỜNG THCS ………………………..</w:t>
            </w:r>
          </w:p>
          <w:p w14:paraId="1BAA29E5" w14:textId="77777777" w:rsidR="000C7037" w:rsidRPr="00C33228" w:rsidRDefault="000C7037" w:rsidP="000C7037">
            <w:pPr>
              <w:spacing w:after="0"/>
              <w:ind w:firstLine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2106" w:type="pct"/>
            <w:shd w:val="clear" w:color="auto" w:fill="auto"/>
          </w:tcPr>
          <w:p w14:paraId="6A15E4CC" w14:textId="77777777" w:rsidR="006C0F2A" w:rsidRPr="00C33228" w:rsidRDefault="00000000" w:rsidP="001D5D25">
            <w:pPr>
              <w:spacing w:after="0"/>
              <w:ind w:firstLine="0"/>
              <w:jc w:val="center"/>
              <w:rPr>
                <w:rFonts w:ascii="Times New Roman" w:hAnsi="Times New Roman"/>
                <w:i/>
                <w:color w:val="auto"/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auto"/>
                <w:sz w:val="26"/>
              </w:rPr>
              <w:pict w14:anchorId="4ACD6227">
                <v:line id="Line 5" o:spid="_x0000_s1027" style="position:absolute;left:0;text-align:left;z-index:251657216;visibility:visible;mso-position-horizontal-relative:text;mso-position-vertical-relative:text" from="82.2pt,37.6pt" to="238.4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" o:allowincell="f"/>
              </w:pict>
            </w:r>
            <w:r w:rsidR="00E57C75" w:rsidRPr="00C33228">
              <w:rPr>
                <w:rFonts w:ascii="Times New Roman" w:hAnsi="Times New Roman"/>
                <w:b/>
                <w:color w:val="auto"/>
                <w:sz w:val="26"/>
              </w:rPr>
              <w:t>CỘNG HOÀ XÃ HỘI CHỦ NGHĨA VIỆT NAM</w:t>
            </w:r>
            <w:r w:rsidR="00E57C75" w:rsidRPr="00C33228">
              <w:rPr>
                <w:rFonts w:ascii="Times New Roman" w:hAnsi="Times New Roman"/>
                <w:b/>
                <w:color w:val="auto"/>
                <w:sz w:val="26"/>
              </w:rPr>
              <w:br/>
            </w:r>
            <w:r w:rsidR="00E57C75" w:rsidRPr="00C332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Độc lập - Tự do - Hạnh phúc</w:t>
            </w:r>
            <w:r w:rsidR="00E57C75" w:rsidRPr="00C332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br/>
            </w:r>
          </w:p>
          <w:p w14:paraId="64F75633" w14:textId="77777777" w:rsidR="00464177" w:rsidRPr="00C33228" w:rsidRDefault="006C0F2A" w:rsidP="000C7037">
            <w:pPr>
              <w:spacing w:after="0"/>
              <w:ind w:firstLine="0"/>
              <w:jc w:val="center"/>
              <w:rPr>
                <w:rFonts w:ascii="Times New Roman" w:hAnsi="Times New Roman"/>
                <w:i/>
                <w:iCs/>
                <w:color w:val="auto"/>
                <w:sz w:val="26"/>
              </w:rPr>
            </w:pPr>
            <w:r w:rsidRPr="00C33228">
              <w:rPr>
                <w:rFonts w:ascii="Times New Roman" w:hAnsi="Times New Roman"/>
                <w:i/>
                <w:color w:val="auto"/>
                <w:sz w:val="26"/>
              </w:rPr>
              <w:t>……………..</w:t>
            </w:r>
            <w:r w:rsidR="004A4185" w:rsidRPr="00C33228">
              <w:rPr>
                <w:rFonts w:ascii="Times New Roman" w:hAnsi="Times New Roman"/>
                <w:i/>
                <w:color w:val="auto"/>
                <w:sz w:val="26"/>
              </w:rPr>
              <w:t xml:space="preserve">, ngày </w:t>
            </w:r>
            <w:r w:rsidR="000C7037">
              <w:rPr>
                <w:rFonts w:ascii="Times New Roman" w:hAnsi="Times New Roman"/>
                <w:i/>
                <w:color w:val="auto"/>
                <w:sz w:val="26"/>
              </w:rPr>
              <w:t xml:space="preserve"> </w:t>
            </w:r>
            <w:r w:rsidR="004A4185" w:rsidRPr="00C33228">
              <w:rPr>
                <w:rFonts w:ascii="Times New Roman" w:hAnsi="Times New Roman"/>
                <w:i/>
                <w:color w:val="auto"/>
                <w:sz w:val="26"/>
              </w:rPr>
              <w:t xml:space="preserve"> tháng  năm 20</w:t>
            </w:r>
            <w:r w:rsidR="00BD24B5" w:rsidRPr="00C33228">
              <w:rPr>
                <w:rFonts w:ascii="Times New Roman" w:hAnsi="Times New Roman"/>
                <w:i/>
                <w:color w:val="auto"/>
                <w:sz w:val="26"/>
              </w:rPr>
              <w:t>2</w:t>
            </w:r>
            <w:r w:rsidR="000C7037">
              <w:rPr>
                <w:rFonts w:ascii="Times New Roman" w:hAnsi="Times New Roman"/>
                <w:i/>
                <w:color w:val="auto"/>
                <w:sz w:val="26"/>
              </w:rPr>
              <w:t>4</w:t>
            </w:r>
          </w:p>
        </w:tc>
      </w:tr>
    </w:tbl>
    <w:p w14:paraId="0B2A0333" w14:textId="77777777" w:rsidR="00F80255" w:rsidRPr="00C33228" w:rsidRDefault="00D71626" w:rsidP="003F6EF3">
      <w:pPr>
        <w:spacing w:before="120" w:after="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C33228">
        <w:rPr>
          <w:rFonts w:ascii="Times New Roman" w:hAnsi="Times New Roman"/>
          <w:b/>
          <w:color w:val="auto"/>
          <w:sz w:val="26"/>
          <w:szCs w:val="26"/>
        </w:rPr>
        <w:t>BẢN ĐĂNG K</w:t>
      </w:r>
      <w:r w:rsidR="00F1663A" w:rsidRPr="00C33228">
        <w:rPr>
          <w:rFonts w:ascii="Times New Roman" w:hAnsi="Times New Roman"/>
          <w:b/>
          <w:color w:val="auto"/>
          <w:sz w:val="26"/>
          <w:szCs w:val="26"/>
        </w:rPr>
        <w:t>Ý</w:t>
      </w:r>
      <w:r w:rsidRPr="00C33228">
        <w:rPr>
          <w:rFonts w:ascii="Times New Roman" w:hAnsi="Times New Roman"/>
          <w:b/>
          <w:color w:val="auto"/>
          <w:sz w:val="26"/>
          <w:szCs w:val="26"/>
        </w:rPr>
        <w:t xml:space="preserve"> DỰ THI</w:t>
      </w:r>
    </w:p>
    <w:p w14:paraId="65C95FB7" w14:textId="4A13C455" w:rsidR="005B3374" w:rsidRPr="00C33228" w:rsidRDefault="003F6EF3" w:rsidP="005F12E1">
      <w:pPr>
        <w:spacing w:after="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C33228">
        <w:rPr>
          <w:rFonts w:ascii="Times New Roman" w:hAnsi="Times New Roman"/>
          <w:b/>
          <w:color w:val="auto"/>
          <w:sz w:val="26"/>
          <w:szCs w:val="26"/>
        </w:rPr>
        <w:t xml:space="preserve">Cuộc thi </w:t>
      </w:r>
      <w:r w:rsidR="007A7AFA" w:rsidRPr="00C33228">
        <w:rPr>
          <w:rFonts w:ascii="Times New Roman" w:hAnsi="Times New Roman"/>
          <w:b/>
          <w:color w:val="auto"/>
          <w:sz w:val="26"/>
          <w:szCs w:val="26"/>
        </w:rPr>
        <w:t xml:space="preserve">Khoa </w:t>
      </w:r>
      <w:r w:rsidRPr="00C33228">
        <w:rPr>
          <w:rFonts w:ascii="Times New Roman" w:hAnsi="Times New Roman"/>
          <w:b/>
          <w:color w:val="auto"/>
          <w:sz w:val="26"/>
          <w:szCs w:val="26"/>
        </w:rPr>
        <w:t>học</w:t>
      </w:r>
      <w:r w:rsidR="00BD24B5" w:rsidRPr="00C33228">
        <w:rPr>
          <w:rFonts w:ascii="Times New Roman" w:hAnsi="Times New Roman"/>
          <w:b/>
          <w:color w:val="auto"/>
          <w:sz w:val="26"/>
          <w:szCs w:val="26"/>
        </w:rPr>
        <w:t>,</w:t>
      </w:r>
      <w:r w:rsidRPr="00C33228">
        <w:rPr>
          <w:rFonts w:ascii="Times New Roman" w:hAnsi="Times New Roman"/>
          <w:b/>
          <w:color w:val="auto"/>
          <w:sz w:val="26"/>
          <w:szCs w:val="26"/>
        </w:rPr>
        <w:t xml:space="preserve"> k</w:t>
      </w:r>
      <w:r w:rsidR="00BD24B5" w:rsidRPr="00C33228">
        <w:rPr>
          <w:rFonts w:ascii="Times New Roman" w:hAnsi="Times New Roman"/>
          <w:b/>
          <w:color w:val="auto"/>
          <w:sz w:val="26"/>
          <w:szCs w:val="26"/>
        </w:rPr>
        <w:t>ỹ</w:t>
      </w:r>
      <w:r w:rsidRPr="00C33228">
        <w:rPr>
          <w:rFonts w:ascii="Times New Roman" w:hAnsi="Times New Roman"/>
          <w:b/>
          <w:color w:val="auto"/>
          <w:sz w:val="26"/>
          <w:szCs w:val="26"/>
        </w:rPr>
        <w:t xml:space="preserve"> thuật c</w:t>
      </w:r>
      <w:r w:rsidR="00060375" w:rsidRPr="00C33228">
        <w:rPr>
          <w:rFonts w:ascii="Times New Roman" w:hAnsi="Times New Roman"/>
          <w:b/>
          <w:color w:val="auto"/>
          <w:sz w:val="26"/>
          <w:szCs w:val="26"/>
        </w:rPr>
        <w:t>ấ</w:t>
      </w:r>
      <w:r w:rsidRPr="00C33228">
        <w:rPr>
          <w:rFonts w:ascii="Times New Roman" w:hAnsi="Times New Roman"/>
          <w:b/>
          <w:color w:val="auto"/>
          <w:sz w:val="26"/>
          <w:szCs w:val="26"/>
        </w:rPr>
        <w:t xml:space="preserve">p </w:t>
      </w:r>
      <w:r w:rsidR="000536CA" w:rsidRPr="00C33228">
        <w:rPr>
          <w:rFonts w:ascii="Times New Roman" w:hAnsi="Times New Roman"/>
          <w:b/>
          <w:color w:val="auto"/>
          <w:sz w:val="26"/>
          <w:szCs w:val="26"/>
        </w:rPr>
        <w:t>……………….</w:t>
      </w:r>
      <w:r w:rsidRPr="00C33228">
        <w:rPr>
          <w:rFonts w:ascii="Times New Roman" w:hAnsi="Times New Roman"/>
          <w:b/>
          <w:color w:val="auto"/>
          <w:sz w:val="26"/>
          <w:szCs w:val="26"/>
        </w:rPr>
        <w:t xml:space="preserve"> h</w:t>
      </w:r>
      <w:r w:rsidR="003C47CC" w:rsidRPr="00C33228">
        <w:rPr>
          <w:rFonts w:ascii="Times New Roman" w:hAnsi="Times New Roman"/>
          <w:b/>
          <w:color w:val="auto"/>
          <w:sz w:val="26"/>
          <w:szCs w:val="26"/>
        </w:rPr>
        <w:t>ọ</w:t>
      </w:r>
      <w:r w:rsidRPr="00C33228">
        <w:rPr>
          <w:rFonts w:ascii="Times New Roman" w:hAnsi="Times New Roman"/>
          <w:b/>
          <w:color w:val="auto"/>
          <w:sz w:val="26"/>
          <w:szCs w:val="26"/>
        </w:rPr>
        <w:t>c sinh trung h</w:t>
      </w:r>
      <w:r w:rsidR="00060375" w:rsidRPr="00C33228">
        <w:rPr>
          <w:rFonts w:ascii="Times New Roman" w:hAnsi="Times New Roman"/>
          <w:b/>
          <w:color w:val="auto"/>
          <w:sz w:val="26"/>
          <w:szCs w:val="26"/>
        </w:rPr>
        <w:t>ọ</w:t>
      </w:r>
      <w:r w:rsidRPr="00C33228">
        <w:rPr>
          <w:rFonts w:ascii="Times New Roman" w:hAnsi="Times New Roman"/>
          <w:b/>
          <w:color w:val="auto"/>
          <w:sz w:val="26"/>
          <w:szCs w:val="26"/>
        </w:rPr>
        <w:t>c</w:t>
      </w:r>
      <w:r w:rsidR="00F965EC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C33228">
        <w:rPr>
          <w:rFonts w:ascii="Times New Roman" w:hAnsi="Times New Roman"/>
          <w:b/>
          <w:color w:val="auto"/>
          <w:sz w:val="26"/>
          <w:szCs w:val="26"/>
        </w:rPr>
        <w:t xml:space="preserve">năm </w:t>
      </w:r>
      <w:r w:rsidR="00BD24B5" w:rsidRPr="00C33228">
        <w:rPr>
          <w:rFonts w:ascii="Times New Roman" w:hAnsi="Times New Roman"/>
          <w:b/>
          <w:color w:val="auto"/>
          <w:sz w:val="26"/>
          <w:szCs w:val="26"/>
        </w:rPr>
        <w:t xml:space="preserve">học </w:t>
      </w:r>
      <w:r w:rsidRPr="00C33228">
        <w:rPr>
          <w:rFonts w:ascii="Times New Roman" w:hAnsi="Times New Roman"/>
          <w:b/>
          <w:color w:val="auto"/>
          <w:sz w:val="26"/>
          <w:szCs w:val="26"/>
        </w:rPr>
        <w:t>20</w:t>
      </w:r>
      <w:r w:rsidR="00A05E20" w:rsidRPr="00C33228">
        <w:rPr>
          <w:rFonts w:ascii="Times New Roman" w:hAnsi="Times New Roman"/>
          <w:b/>
          <w:color w:val="auto"/>
          <w:sz w:val="26"/>
          <w:szCs w:val="26"/>
        </w:rPr>
        <w:t>2</w:t>
      </w:r>
      <w:r w:rsidR="00740596" w:rsidRPr="00C33228">
        <w:rPr>
          <w:rFonts w:ascii="Times New Roman" w:hAnsi="Times New Roman"/>
          <w:b/>
          <w:color w:val="auto"/>
          <w:sz w:val="26"/>
          <w:szCs w:val="26"/>
        </w:rPr>
        <w:t>4</w:t>
      </w:r>
      <w:r w:rsidR="00BD24B5" w:rsidRPr="00C33228">
        <w:rPr>
          <w:rFonts w:ascii="Times New Roman" w:hAnsi="Times New Roman"/>
          <w:b/>
          <w:color w:val="auto"/>
          <w:sz w:val="26"/>
          <w:szCs w:val="26"/>
        </w:rPr>
        <w:t xml:space="preserve"> - 202</w:t>
      </w:r>
      <w:r w:rsidR="00740596" w:rsidRPr="00C33228">
        <w:rPr>
          <w:rFonts w:ascii="Times New Roman" w:hAnsi="Times New Roman"/>
          <w:b/>
          <w:color w:val="auto"/>
          <w:sz w:val="26"/>
          <w:szCs w:val="26"/>
        </w:rPr>
        <w:t>5</w:t>
      </w:r>
    </w:p>
    <w:p w14:paraId="7969E56A" w14:textId="77777777" w:rsidR="00EC733D" w:rsidRPr="00C33228" w:rsidRDefault="00EC733D" w:rsidP="00EC733D">
      <w:pPr>
        <w:rPr>
          <w:rFonts w:ascii="Times New Roman" w:hAnsi="Times New Roman"/>
          <w:color w:val="auto"/>
          <w:szCs w:val="24"/>
        </w:rPr>
      </w:pPr>
    </w:p>
    <w:tbl>
      <w:tblPr>
        <w:tblW w:w="15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76"/>
        <w:gridCol w:w="809"/>
        <w:gridCol w:w="863"/>
        <w:gridCol w:w="1118"/>
        <w:gridCol w:w="1401"/>
        <w:gridCol w:w="736"/>
        <w:gridCol w:w="750"/>
        <w:gridCol w:w="717"/>
        <w:gridCol w:w="1385"/>
        <w:gridCol w:w="823"/>
        <w:gridCol w:w="849"/>
        <w:gridCol w:w="1060"/>
        <w:gridCol w:w="1143"/>
        <w:gridCol w:w="1023"/>
      </w:tblGrid>
      <w:tr w:rsidR="00F1663A" w:rsidRPr="00C33228" w14:paraId="1D8C080C" w14:textId="77777777" w:rsidTr="00DC3156">
        <w:tc>
          <w:tcPr>
            <w:tcW w:w="567" w:type="dxa"/>
            <w:shd w:val="clear" w:color="auto" w:fill="auto"/>
            <w:vAlign w:val="center"/>
          </w:tcPr>
          <w:p w14:paraId="6E930FF6" w14:textId="77777777" w:rsidR="00EC733D" w:rsidRPr="00C33228" w:rsidRDefault="00EC733D" w:rsidP="00EC733D">
            <w:pPr>
              <w:ind w:firstLine="0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TT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AD84555" w14:textId="77777777" w:rsidR="00EC733D" w:rsidRPr="00C33228" w:rsidRDefault="00EC733D" w:rsidP="00EC733D">
            <w:pPr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Tên dự án dự thi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5E8962F" w14:textId="77777777" w:rsidR="00EC733D" w:rsidRPr="00C33228" w:rsidRDefault="00EC733D" w:rsidP="00EC733D">
            <w:pPr>
              <w:ind w:firstLine="9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Lĩnh vực dự thi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D66DC6" w14:textId="77777777" w:rsidR="00EC733D" w:rsidRPr="00C33228" w:rsidRDefault="00EC733D" w:rsidP="00EC733D">
            <w:pPr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Số lượng thí sinh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B3E49EE" w14:textId="77777777" w:rsidR="00EC733D" w:rsidRPr="00C33228" w:rsidRDefault="00EC733D" w:rsidP="00CF0048">
            <w:pPr>
              <w:ind w:firstLine="12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Họ và tên thí sinh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FA6F2D2" w14:textId="77777777" w:rsidR="00EC733D" w:rsidRPr="00C33228" w:rsidRDefault="00EC733D" w:rsidP="00EC733D">
            <w:pPr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Ngày sinh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2BE4772" w14:textId="77777777" w:rsidR="00EC733D" w:rsidRPr="00C33228" w:rsidRDefault="007A7AFA" w:rsidP="00EC733D">
            <w:pPr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Dân tộc </w:t>
            </w:r>
          </w:p>
        </w:tc>
        <w:tc>
          <w:tcPr>
            <w:tcW w:w="750" w:type="dxa"/>
            <w:vAlign w:val="center"/>
          </w:tcPr>
          <w:p w14:paraId="58C79C21" w14:textId="77777777" w:rsidR="00EC733D" w:rsidRPr="00C33228" w:rsidRDefault="007A7AFA" w:rsidP="00EC733D">
            <w:pPr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Giới tính</w:t>
            </w:r>
          </w:p>
        </w:tc>
        <w:tc>
          <w:tcPr>
            <w:tcW w:w="717" w:type="dxa"/>
            <w:vAlign w:val="center"/>
          </w:tcPr>
          <w:p w14:paraId="7CBD9546" w14:textId="77777777" w:rsidR="00EC733D" w:rsidRPr="00C33228" w:rsidRDefault="007A7AFA" w:rsidP="00EC733D">
            <w:pPr>
              <w:ind w:firstLine="0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Lớp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01495DE" w14:textId="77777777" w:rsidR="00EC733D" w:rsidRPr="00C33228" w:rsidRDefault="00EC733D" w:rsidP="00EC733D">
            <w:pPr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Trường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0C62DCF" w14:textId="77777777" w:rsidR="007A7AFA" w:rsidRPr="00C33228" w:rsidRDefault="007A7AFA" w:rsidP="007A7AF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Kết</w:t>
            </w:r>
          </w:p>
          <w:p w14:paraId="4DD80E9A" w14:textId="77777777" w:rsidR="007A7AFA" w:rsidRPr="00C33228" w:rsidRDefault="007A7AFA" w:rsidP="007A7AF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quả</w:t>
            </w:r>
          </w:p>
          <w:p w14:paraId="74B510D2" w14:textId="77777777" w:rsidR="007A7AFA" w:rsidRPr="00C33228" w:rsidRDefault="007A7AFA" w:rsidP="007A7AF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học tập</w:t>
            </w:r>
          </w:p>
          <w:p w14:paraId="61533CA7" w14:textId="77777777" w:rsidR="00EC733D" w:rsidRPr="00C33228" w:rsidRDefault="007A7AFA" w:rsidP="00C33228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năm học 202</w:t>
            </w:r>
            <w:r w:rsidR="00C33228"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3</w:t>
            </w: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- 202</w:t>
            </w:r>
            <w:r w:rsidR="00C33228"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14AAFF4" w14:textId="77777777" w:rsidR="00C33228" w:rsidRPr="00C33228" w:rsidRDefault="007A7AFA" w:rsidP="00C33228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Kết quả rèn </w:t>
            </w:r>
          </w:p>
          <w:p w14:paraId="394D02F3" w14:textId="77777777" w:rsidR="00EC733D" w:rsidRPr="00C33228" w:rsidRDefault="007A7AFA" w:rsidP="007A7AF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năm học 202</w:t>
            </w:r>
            <w:r w:rsid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3</w:t>
            </w: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- 202</w:t>
            </w:r>
            <w:r w:rsid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A76FFEA" w14:textId="77777777" w:rsidR="00EC733D" w:rsidRPr="00C33228" w:rsidRDefault="00EC733D" w:rsidP="00EC733D">
            <w:pPr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Họ và tên người hướng dẫn</w:t>
            </w:r>
            <w:r w:rsidR="00740596"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nghiên cứu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2449378" w14:textId="77777777" w:rsidR="00EC733D" w:rsidRPr="00C33228" w:rsidRDefault="00EC733D" w:rsidP="00EC733D">
            <w:pPr>
              <w:spacing w:after="0"/>
              <w:ind w:firstLine="1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Đơn vị </w:t>
            </w:r>
          </w:p>
          <w:p w14:paraId="3BDA25CE" w14:textId="77777777" w:rsidR="00EC733D" w:rsidRPr="00C33228" w:rsidRDefault="00EC733D" w:rsidP="00EC733D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công tác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AE9270E" w14:textId="77777777" w:rsidR="00EC733D" w:rsidRPr="00C33228" w:rsidRDefault="00EC733D" w:rsidP="00EC733D">
            <w:pPr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C33228">
              <w:rPr>
                <w:rFonts w:ascii="Times New Roman" w:hAnsi="Times New Roman"/>
                <w:b/>
                <w:color w:val="auto"/>
                <w:szCs w:val="24"/>
              </w:rPr>
              <w:t xml:space="preserve">Ghi chú </w:t>
            </w:r>
            <w:r w:rsidRPr="00C33228">
              <w:rPr>
                <w:rFonts w:ascii="Times New Roman" w:hAnsi="Times New Roman"/>
                <w:color w:val="auto"/>
                <w:szCs w:val="24"/>
              </w:rPr>
              <w:t>(</w:t>
            </w:r>
            <w:r w:rsidR="007A7AFA" w:rsidRPr="00C33228">
              <w:rPr>
                <w:rFonts w:ascii="Times New Roman" w:hAnsi="Times New Roman"/>
                <w:color w:val="auto"/>
                <w:szCs w:val="24"/>
              </w:rPr>
              <w:t>Học sinh khuyết tật hoặc những thông tin đặc biệt khác</w:t>
            </w:r>
            <w:r w:rsidRPr="00C33228">
              <w:rPr>
                <w:rFonts w:ascii="Times New Roman" w:hAnsi="Times New Roman"/>
                <w:color w:val="auto"/>
                <w:szCs w:val="24"/>
              </w:rPr>
              <w:t>)</w:t>
            </w:r>
          </w:p>
        </w:tc>
      </w:tr>
      <w:tr w:rsidR="00786453" w:rsidRPr="00C33228" w14:paraId="2BF82D18" w14:textId="77777777" w:rsidTr="00DC3156">
        <w:tc>
          <w:tcPr>
            <w:tcW w:w="567" w:type="dxa"/>
            <w:shd w:val="clear" w:color="auto" w:fill="auto"/>
            <w:vAlign w:val="center"/>
          </w:tcPr>
          <w:p w14:paraId="201D8489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  <w:p w14:paraId="27723CE2" w14:textId="77777777" w:rsidR="00786453" w:rsidRPr="00C33228" w:rsidRDefault="00786453" w:rsidP="0078645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4967E05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C6D7070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7F64BD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B485770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14F470B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9654570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 w14:paraId="6D25CEB9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17" w:type="dxa"/>
            <w:vAlign w:val="center"/>
          </w:tcPr>
          <w:p w14:paraId="5E7884C5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auto"/>
          </w:tcPr>
          <w:p w14:paraId="508A5341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5A8CEB6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80EFDC0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2297C3B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C8F8FDD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A8F067A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86453" w:rsidRPr="00C33228" w14:paraId="2F3D71A8" w14:textId="77777777" w:rsidTr="00DC3156">
        <w:trPr>
          <w:trHeight w:val="693"/>
        </w:trPr>
        <w:tc>
          <w:tcPr>
            <w:tcW w:w="567" w:type="dxa"/>
            <w:shd w:val="clear" w:color="auto" w:fill="auto"/>
            <w:vAlign w:val="center"/>
          </w:tcPr>
          <w:p w14:paraId="6AE6C317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33228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1D72D3C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6EF3595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E7665A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54E60A3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ADE342B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9841F21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 w14:paraId="2CAAEFBC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17" w:type="dxa"/>
            <w:vAlign w:val="center"/>
          </w:tcPr>
          <w:p w14:paraId="34BBC25C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221C0CB4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202198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0B593A4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0EDE918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2143ADA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D227DB5" w14:textId="77777777" w:rsidR="00786453" w:rsidRPr="00C33228" w:rsidRDefault="00786453" w:rsidP="00786453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14:paraId="633DF8E5" w14:textId="77777777" w:rsidR="00F1663A" w:rsidRPr="00C33228" w:rsidRDefault="00F1663A" w:rsidP="00BD24B5">
      <w:pPr>
        <w:spacing w:after="0"/>
        <w:ind w:firstLine="992"/>
        <w:rPr>
          <w:rFonts w:ascii="Times New Roman" w:hAnsi="Times New Roman"/>
          <w:color w:val="auto"/>
          <w:sz w:val="26"/>
          <w:szCs w:val="26"/>
        </w:rPr>
      </w:pPr>
    </w:p>
    <w:p w14:paraId="5B82523D" w14:textId="77777777" w:rsidR="00C45D8D" w:rsidRPr="00C33228" w:rsidRDefault="004A4185" w:rsidP="00BD24B5">
      <w:pPr>
        <w:spacing w:after="0"/>
        <w:ind w:firstLine="992"/>
        <w:rPr>
          <w:rFonts w:ascii="Times New Roman" w:hAnsi="Times New Roman"/>
          <w:color w:val="auto"/>
          <w:sz w:val="26"/>
          <w:szCs w:val="26"/>
        </w:rPr>
      </w:pPr>
      <w:r w:rsidRPr="00C33228">
        <w:rPr>
          <w:rFonts w:ascii="Times New Roman" w:hAnsi="Times New Roman"/>
          <w:color w:val="auto"/>
          <w:sz w:val="26"/>
          <w:szCs w:val="26"/>
        </w:rPr>
        <w:t xml:space="preserve">Tổng cộng có </w:t>
      </w:r>
      <w:r w:rsidR="000536CA" w:rsidRPr="00C33228">
        <w:rPr>
          <w:rFonts w:ascii="Times New Roman" w:hAnsi="Times New Roman"/>
          <w:color w:val="auto"/>
          <w:sz w:val="26"/>
          <w:szCs w:val="26"/>
        </w:rPr>
        <w:t>……</w:t>
      </w:r>
      <w:r w:rsidRPr="00C33228">
        <w:rPr>
          <w:rFonts w:ascii="Times New Roman" w:hAnsi="Times New Roman"/>
          <w:color w:val="auto"/>
          <w:sz w:val="26"/>
          <w:szCs w:val="26"/>
        </w:rPr>
        <w:t>(</w:t>
      </w:r>
      <w:r w:rsidR="000536CA" w:rsidRPr="00C33228">
        <w:rPr>
          <w:rFonts w:ascii="Times New Roman" w:hAnsi="Times New Roman"/>
          <w:color w:val="auto"/>
          <w:sz w:val="26"/>
          <w:szCs w:val="26"/>
        </w:rPr>
        <w:t>……..</w:t>
      </w:r>
      <w:r w:rsidRPr="00C33228">
        <w:rPr>
          <w:rFonts w:ascii="Times New Roman" w:hAnsi="Times New Roman"/>
          <w:color w:val="auto"/>
          <w:sz w:val="26"/>
          <w:szCs w:val="26"/>
        </w:rPr>
        <w:t>) dự án dự thi</w:t>
      </w:r>
      <w:r w:rsidR="00C51AAC" w:rsidRPr="00C33228">
        <w:rPr>
          <w:rFonts w:ascii="Times New Roman" w:hAnsi="Times New Roman"/>
          <w:color w:val="auto"/>
          <w:sz w:val="26"/>
          <w:szCs w:val="26"/>
        </w:rPr>
        <w:t>.</w:t>
      </w:r>
    </w:p>
    <w:tbl>
      <w:tblPr>
        <w:tblW w:w="15451" w:type="dxa"/>
        <w:tblLook w:val="01E0" w:firstRow="1" w:lastRow="1" w:firstColumn="1" w:lastColumn="1" w:noHBand="0" w:noVBand="0"/>
      </w:tblPr>
      <w:tblGrid>
        <w:gridCol w:w="7394"/>
        <w:gridCol w:w="8057"/>
      </w:tblGrid>
      <w:tr w:rsidR="002A7E2B" w:rsidRPr="00C33228" w14:paraId="213263EC" w14:textId="77777777" w:rsidTr="006C0F2A">
        <w:tc>
          <w:tcPr>
            <w:tcW w:w="7394" w:type="dxa"/>
            <w:shd w:val="clear" w:color="auto" w:fill="auto"/>
          </w:tcPr>
          <w:p w14:paraId="3199E153" w14:textId="77777777" w:rsidR="002A7E2B" w:rsidRPr="00C33228" w:rsidRDefault="00C405F4" w:rsidP="00C405F4">
            <w:pPr>
              <w:spacing w:after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5416E">
              <w:rPr>
                <w:rFonts w:ascii="Times New Roman" w:hAnsi="Times New Roman"/>
                <w:b/>
                <w:color w:val="auto"/>
                <w:sz w:val="28"/>
                <w:szCs w:val="28"/>
                <w:highlight w:val="yellow"/>
              </w:rPr>
              <w:t>Lưu ý: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các đơn vị gửi mẫu này trước ngày 06/12/2024</w:t>
            </w:r>
          </w:p>
        </w:tc>
        <w:tc>
          <w:tcPr>
            <w:tcW w:w="8057" w:type="dxa"/>
            <w:shd w:val="clear" w:color="auto" w:fill="auto"/>
          </w:tcPr>
          <w:p w14:paraId="77660DF5" w14:textId="77777777" w:rsidR="002A7E2B" w:rsidRPr="00C33228" w:rsidRDefault="002D296F" w:rsidP="00A233A8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332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LÃNH ĐẠO</w:t>
            </w:r>
            <w:r w:rsidR="000536CA" w:rsidRPr="00C332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ĐƠN VỊ</w:t>
            </w:r>
          </w:p>
        </w:tc>
      </w:tr>
      <w:tr w:rsidR="002A7E2B" w:rsidRPr="00C33228" w14:paraId="2CE4DD46" w14:textId="77777777" w:rsidTr="006C0F2A">
        <w:tc>
          <w:tcPr>
            <w:tcW w:w="7394" w:type="dxa"/>
            <w:shd w:val="clear" w:color="auto" w:fill="auto"/>
          </w:tcPr>
          <w:p w14:paraId="25300836" w14:textId="77777777" w:rsidR="002A7E2B" w:rsidRPr="00C33228" w:rsidRDefault="002A7E2B" w:rsidP="00A233A8">
            <w:pPr>
              <w:spacing w:after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057" w:type="dxa"/>
            <w:shd w:val="clear" w:color="auto" w:fill="auto"/>
          </w:tcPr>
          <w:p w14:paraId="3EB7D14A" w14:textId="77777777" w:rsidR="002A7E2B" w:rsidRPr="00C33228" w:rsidRDefault="002A7E2B" w:rsidP="00A233A8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FE1776" w:rsidRPr="00C33228" w14:paraId="5B8F36FF" w14:textId="77777777" w:rsidTr="006C0F2A">
        <w:tc>
          <w:tcPr>
            <w:tcW w:w="7394" w:type="dxa"/>
            <w:shd w:val="clear" w:color="auto" w:fill="auto"/>
          </w:tcPr>
          <w:p w14:paraId="630994A7" w14:textId="77777777" w:rsidR="00FE1776" w:rsidRPr="00C33228" w:rsidRDefault="00FE1776" w:rsidP="00A233A8">
            <w:pPr>
              <w:spacing w:after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057" w:type="dxa"/>
            <w:shd w:val="clear" w:color="auto" w:fill="auto"/>
          </w:tcPr>
          <w:p w14:paraId="0198BCCA" w14:textId="77777777" w:rsidR="00FE1776" w:rsidRPr="00C33228" w:rsidRDefault="00FE1776" w:rsidP="00A233A8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FE1776" w:rsidRPr="00C33228" w14:paraId="27CDDA03" w14:textId="77777777" w:rsidTr="006C0F2A">
        <w:tc>
          <w:tcPr>
            <w:tcW w:w="7394" w:type="dxa"/>
            <w:shd w:val="clear" w:color="auto" w:fill="auto"/>
          </w:tcPr>
          <w:p w14:paraId="203DB586" w14:textId="77777777" w:rsidR="00FE1776" w:rsidRPr="00C33228" w:rsidRDefault="00FE1776" w:rsidP="00A233A8">
            <w:pPr>
              <w:spacing w:after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057" w:type="dxa"/>
            <w:shd w:val="clear" w:color="auto" w:fill="auto"/>
          </w:tcPr>
          <w:p w14:paraId="7A698F4C" w14:textId="77777777" w:rsidR="002800A7" w:rsidRPr="00C33228" w:rsidRDefault="002800A7" w:rsidP="00A233A8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3EAB4A99" w14:textId="77777777" w:rsidR="002800A7" w:rsidRPr="00C33228" w:rsidRDefault="002800A7" w:rsidP="00A233A8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4C59B050" w14:textId="77777777" w:rsidR="001D5D25" w:rsidRPr="00C33228" w:rsidRDefault="001D5D25" w:rsidP="00A233A8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FE1776" w:rsidRPr="00C33228" w14:paraId="6DFF79D1" w14:textId="77777777" w:rsidTr="006C0F2A">
        <w:tc>
          <w:tcPr>
            <w:tcW w:w="7394" w:type="dxa"/>
            <w:shd w:val="clear" w:color="auto" w:fill="auto"/>
          </w:tcPr>
          <w:p w14:paraId="1F315C9D" w14:textId="77777777" w:rsidR="00FE1776" w:rsidRPr="00C33228" w:rsidRDefault="00FE1776" w:rsidP="00A233A8">
            <w:pPr>
              <w:spacing w:after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057" w:type="dxa"/>
            <w:shd w:val="clear" w:color="auto" w:fill="auto"/>
          </w:tcPr>
          <w:p w14:paraId="43BABD5D" w14:textId="77777777" w:rsidR="00FE1776" w:rsidRPr="00C33228" w:rsidRDefault="00FE1776" w:rsidP="00A233A8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7CF12961" w14:textId="77777777" w:rsidR="004A4185" w:rsidRPr="00C33228" w:rsidRDefault="004A4185" w:rsidP="00F85549">
      <w:pPr>
        <w:spacing w:after="240"/>
        <w:ind w:firstLine="0"/>
        <w:rPr>
          <w:rFonts w:ascii="Times New Roman" w:hAnsi="Times New Roman"/>
          <w:color w:val="auto"/>
        </w:rPr>
      </w:pPr>
    </w:p>
    <w:sectPr w:rsidR="004A4185" w:rsidRPr="00C33228" w:rsidSect="00E854FE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567" w:right="567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6CE0D" w14:textId="77777777" w:rsidR="00EF2EAA" w:rsidRDefault="00EF2EAA">
      <w:r>
        <w:separator/>
      </w:r>
    </w:p>
  </w:endnote>
  <w:endnote w:type="continuationSeparator" w:id="0">
    <w:p w14:paraId="02DE6D74" w14:textId="77777777" w:rsidR="00EF2EAA" w:rsidRDefault="00EF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5B8B" w14:textId="77777777" w:rsidR="00F9502F" w:rsidRDefault="00D1295C" w:rsidP="00D869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50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28D29" w14:textId="77777777" w:rsidR="00F9502F" w:rsidRDefault="00F950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C734" w14:textId="77777777" w:rsidR="00F9502F" w:rsidRDefault="00D1295C" w:rsidP="00D869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50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5D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53E802" w14:textId="77777777" w:rsidR="00F9502F" w:rsidRDefault="00F9502F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22B92" w14:textId="77777777" w:rsidR="00EF2EAA" w:rsidRDefault="00EF2EAA">
      <w:r>
        <w:separator/>
      </w:r>
    </w:p>
  </w:footnote>
  <w:footnote w:type="continuationSeparator" w:id="0">
    <w:p w14:paraId="0F1EF135" w14:textId="77777777" w:rsidR="00EF2EAA" w:rsidRDefault="00EF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9A1A6" w14:textId="77777777" w:rsidR="00F9502F" w:rsidRDefault="00D1295C">
    <w:pPr>
      <w:framePr w:wrap="around" w:vAnchor="text" w:hAnchor="margin" w:xAlign="right" w:y="1"/>
    </w:pPr>
    <w:r>
      <w:fldChar w:fldCharType="begin"/>
    </w:r>
    <w:r w:rsidR="00F9502F">
      <w:instrText xml:space="preserve">PAGE  </w:instrText>
    </w:r>
    <w:r>
      <w:fldChar w:fldCharType="end"/>
    </w:r>
  </w:p>
  <w:p w14:paraId="314B5DA8" w14:textId="77777777" w:rsidR="00F9502F" w:rsidRDefault="00F9502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A598" w14:textId="77777777" w:rsidR="00F9502F" w:rsidRPr="004B5F7F" w:rsidRDefault="00F9502F" w:rsidP="00094AA7">
    <w:pPr>
      <w:framePr w:wrap="around" w:vAnchor="text" w:hAnchor="margin" w:xAlign="right" w:y="1"/>
      <w:ind w:firstLine="0"/>
      <w:rPr>
        <w:rFonts w:ascii="Times New Roman" w:hAnsi="Times New Roman"/>
        <w:color w:val="auto"/>
      </w:rPr>
    </w:pPr>
  </w:p>
  <w:p w14:paraId="4CB8A96F" w14:textId="77777777" w:rsidR="00F9502F" w:rsidRPr="004B5F7F" w:rsidRDefault="00F9502F">
    <w:pPr>
      <w:ind w:right="360"/>
      <w:rPr>
        <w:rFonts w:ascii="Times New Roman"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4D82"/>
    <w:multiLevelType w:val="hybridMultilevel"/>
    <w:tmpl w:val="79123CBE"/>
    <w:lvl w:ilvl="0" w:tplc="A8846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C3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0F6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E5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AB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E2E0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145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2E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98BE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A1ED4"/>
    <w:multiLevelType w:val="hybridMultilevel"/>
    <w:tmpl w:val="C99E5790"/>
    <w:lvl w:ilvl="0" w:tplc="B4860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40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48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8B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145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6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40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6C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8A0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0341C1"/>
    <w:multiLevelType w:val="hybridMultilevel"/>
    <w:tmpl w:val="95A0AF78"/>
    <w:lvl w:ilvl="0" w:tplc="FDDA3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681CE">
      <w:start w:val="4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94B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6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8B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C0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C2E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80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40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B3211F"/>
    <w:multiLevelType w:val="hybridMultilevel"/>
    <w:tmpl w:val="A4FAACB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6787E"/>
    <w:multiLevelType w:val="hybridMultilevel"/>
    <w:tmpl w:val="7E482FB0"/>
    <w:lvl w:ilvl="0" w:tplc="ECC4A1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A3EB9"/>
    <w:multiLevelType w:val="hybridMultilevel"/>
    <w:tmpl w:val="DCECCE82"/>
    <w:lvl w:ilvl="0" w:tplc="0409000B">
      <w:start w:val="1"/>
      <w:numFmt w:val="bullet"/>
      <w:lvlText w:val="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6" w15:restartNumberingAfterBreak="0">
    <w:nsid w:val="27B92E1B"/>
    <w:multiLevelType w:val="hybridMultilevel"/>
    <w:tmpl w:val="E27665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97334A"/>
    <w:multiLevelType w:val="hybridMultilevel"/>
    <w:tmpl w:val="C666D8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7D2DDE"/>
    <w:multiLevelType w:val="hybridMultilevel"/>
    <w:tmpl w:val="D0F60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F842F1"/>
    <w:multiLevelType w:val="hybridMultilevel"/>
    <w:tmpl w:val="A5F2B42A"/>
    <w:lvl w:ilvl="0" w:tplc="29F4C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E8CC82">
      <w:start w:val="4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4A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389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E4B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29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CAA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2A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FE3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F4E3240"/>
    <w:multiLevelType w:val="hybridMultilevel"/>
    <w:tmpl w:val="F880E6E4"/>
    <w:lvl w:ilvl="0" w:tplc="498A8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FA8D92">
      <w:start w:val="4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94C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B04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022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5E5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EB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E6A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26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41D1C0D"/>
    <w:multiLevelType w:val="hybridMultilevel"/>
    <w:tmpl w:val="8D322FFA"/>
    <w:lvl w:ilvl="0" w:tplc="D682E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94D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580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6D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E7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A9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B27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AC3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A5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F406826"/>
    <w:multiLevelType w:val="hybridMultilevel"/>
    <w:tmpl w:val="3B4C616A"/>
    <w:lvl w:ilvl="0" w:tplc="7210384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C836EA"/>
    <w:multiLevelType w:val="hybridMultilevel"/>
    <w:tmpl w:val="4B4C3B24"/>
    <w:lvl w:ilvl="0" w:tplc="8BB0740E">
      <w:start w:val="1"/>
      <w:numFmt w:val="decimal"/>
      <w:pStyle w:val="NoidungDieu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BF42EF"/>
    <w:multiLevelType w:val="hybridMultilevel"/>
    <w:tmpl w:val="02F61872"/>
    <w:lvl w:ilvl="0" w:tplc="4BCE6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CB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642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23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CA3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E48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0AB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2A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DC9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6C139CD"/>
    <w:multiLevelType w:val="hybridMultilevel"/>
    <w:tmpl w:val="B7BE8744"/>
    <w:lvl w:ilvl="0" w:tplc="ECC4A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840A2"/>
    <w:multiLevelType w:val="hybridMultilevel"/>
    <w:tmpl w:val="7430EFD4"/>
    <w:lvl w:ilvl="0" w:tplc="055CD36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CC872D9"/>
    <w:multiLevelType w:val="hybridMultilevel"/>
    <w:tmpl w:val="880A6620"/>
    <w:lvl w:ilvl="0" w:tplc="35CE8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6CC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0A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EA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44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4C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BAA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CA8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A2D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E9A676D"/>
    <w:multiLevelType w:val="hybridMultilevel"/>
    <w:tmpl w:val="F8B0FA10"/>
    <w:lvl w:ilvl="0" w:tplc="D3503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CA5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4A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46F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83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067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EF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98C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382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9A6301F"/>
    <w:multiLevelType w:val="hybridMultilevel"/>
    <w:tmpl w:val="2C1EEFE8"/>
    <w:lvl w:ilvl="0" w:tplc="6CA0A14A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47051949">
    <w:abstractNumId w:val="12"/>
  </w:num>
  <w:num w:numId="2" w16cid:durableId="1753433861">
    <w:abstractNumId w:val="15"/>
  </w:num>
  <w:num w:numId="3" w16cid:durableId="160587016">
    <w:abstractNumId w:val="16"/>
  </w:num>
  <w:num w:numId="4" w16cid:durableId="672874449">
    <w:abstractNumId w:val="8"/>
  </w:num>
  <w:num w:numId="5" w16cid:durableId="179582626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424370">
    <w:abstractNumId w:val="19"/>
  </w:num>
  <w:num w:numId="7" w16cid:durableId="318001022">
    <w:abstractNumId w:val="4"/>
  </w:num>
  <w:num w:numId="8" w16cid:durableId="2035496169">
    <w:abstractNumId w:val="7"/>
  </w:num>
  <w:num w:numId="9" w16cid:durableId="1849636810">
    <w:abstractNumId w:val="6"/>
  </w:num>
  <w:num w:numId="10" w16cid:durableId="972562294">
    <w:abstractNumId w:val="3"/>
  </w:num>
  <w:num w:numId="11" w16cid:durableId="540872299">
    <w:abstractNumId w:val="5"/>
  </w:num>
  <w:num w:numId="12" w16cid:durableId="1710259683">
    <w:abstractNumId w:val="13"/>
    <w:lvlOverride w:ilvl="0">
      <w:startOverride w:val="1"/>
    </w:lvlOverride>
  </w:num>
  <w:num w:numId="13" w16cid:durableId="179396004">
    <w:abstractNumId w:val="13"/>
    <w:lvlOverride w:ilvl="0">
      <w:startOverride w:val="1"/>
    </w:lvlOverride>
  </w:num>
  <w:num w:numId="14" w16cid:durableId="2064788981">
    <w:abstractNumId w:val="13"/>
    <w:lvlOverride w:ilvl="0">
      <w:startOverride w:val="1"/>
    </w:lvlOverride>
  </w:num>
  <w:num w:numId="15" w16cid:durableId="1483235963">
    <w:abstractNumId w:val="18"/>
  </w:num>
  <w:num w:numId="16" w16cid:durableId="1963993986">
    <w:abstractNumId w:val="14"/>
  </w:num>
  <w:num w:numId="17" w16cid:durableId="31196969">
    <w:abstractNumId w:val="11"/>
  </w:num>
  <w:num w:numId="18" w16cid:durableId="1077047433">
    <w:abstractNumId w:val="13"/>
    <w:lvlOverride w:ilvl="0">
      <w:startOverride w:val="1"/>
    </w:lvlOverride>
  </w:num>
  <w:num w:numId="19" w16cid:durableId="73554429">
    <w:abstractNumId w:val="0"/>
  </w:num>
  <w:num w:numId="20" w16cid:durableId="944117443">
    <w:abstractNumId w:val="1"/>
  </w:num>
  <w:num w:numId="21" w16cid:durableId="446195793">
    <w:abstractNumId w:val="9"/>
  </w:num>
  <w:num w:numId="22" w16cid:durableId="1186551723">
    <w:abstractNumId w:val="2"/>
  </w:num>
  <w:num w:numId="23" w16cid:durableId="1947271632">
    <w:abstractNumId w:val="13"/>
    <w:lvlOverride w:ilvl="0">
      <w:startOverride w:val="1"/>
    </w:lvlOverride>
  </w:num>
  <w:num w:numId="24" w16cid:durableId="443043339">
    <w:abstractNumId w:val="10"/>
  </w:num>
  <w:num w:numId="25" w16cid:durableId="2038654916">
    <w:abstractNumId w:val="13"/>
    <w:lvlOverride w:ilvl="0">
      <w:startOverride w:val="1"/>
    </w:lvlOverride>
  </w:num>
  <w:num w:numId="26" w16cid:durableId="2062827314">
    <w:abstractNumId w:val="13"/>
    <w:lvlOverride w:ilvl="0">
      <w:startOverride w:val="1"/>
    </w:lvlOverride>
  </w:num>
  <w:num w:numId="27" w16cid:durableId="1481726819">
    <w:abstractNumId w:val="17"/>
  </w:num>
  <w:num w:numId="28" w16cid:durableId="1085228844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F7F"/>
    <w:rsid w:val="000004BB"/>
    <w:rsid w:val="000017DF"/>
    <w:rsid w:val="00001B78"/>
    <w:rsid w:val="00002013"/>
    <w:rsid w:val="0000756C"/>
    <w:rsid w:val="000118B3"/>
    <w:rsid w:val="00013066"/>
    <w:rsid w:val="00013B27"/>
    <w:rsid w:val="0001568D"/>
    <w:rsid w:val="00015DCA"/>
    <w:rsid w:val="00015EA6"/>
    <w:rsid w:val="0001685B"/>
    <w:rsid w:val="00017CE5"/>
    <w:rsid w:val="00017DAD"/>
    <w:rsid w:val="00020609"/>
    <w:rsid w:val="0002163F"/>
    <w:rsid w:val="00021670"/>
    <w:rsid w:val="00021B0D"/>
    <w:rsid w:val="000235D0"/>
    <w:rsid w:val="00024635"/>
    <w:rsid w:val="00024B01"/>
    <w:rsid w:val="00027A03"/>
    <w:rsid w:val="000306AF"/>
    <w:rsid w:val="000310DF"/>
    <w:rsid w:val="0003171C"/>
    <w:rsid w:val="00033692"/>
    <w:rsid w:val="0003571A"/>
    <w:rsid w:val="000368D6"/>
    <w:rsid w:val="00036BD6"/>
    <w:rsid w:val="000374DC"/>
    <w:rsid w:val="00037E77"/>
    <w:rsid w:val="00041052"/>
    <w:rsid w:val="00041B3A"/>
    <w:rsid w:val="00042EB6"/>
    <w:rsid w:val="00043D3A"/>
    <w:rsid w:val="000452C4"/>
    <w:rsid w:val="00046FB0"/>
    <w:rsid w:val="00047AD5"/>
    <w:rsid w:val="0005030F"/>
    <w:rsid w:val="0005257E"/>
    <w:rsid w:val="000527D9"/>
    <w:rsid w:val="0005349B"/>
    <w:rsid w:val="000536CA"/>
    <w:rsid w:val="00053FFD"/>
    <w:rsid w:val="00054105"/>
    <w:rsid w:val="0005420D"/>
    <w:rsid w:val="0005746E"/>
    <w:rsid w:val="00060375"/>
    <w:rsid w:val="000610E2"/>
    <w:rsid w:val="000627C6"/>
    <w:rsid w:val="0006344E"/>
    <w:rsid w:val="000641DA"/>
    <w:rsid w:val="00064427"/>
    <w:rsid w:val="00064C84"/>
    <w:rsid w:val="000654DB"/>
    <w:rsid w:val="000656FC"/>
    <w:rsid w:val="0006599C"/>
    <w:rsid w:val="000741BA"/>
    <w:rsid w:val="000752D3"/>
    <w:rsid w:val="00077900"/>
    <w:rsid w:val="00083012"/>
    <w:rsid w:val="00085224"/>
    <w:rsid w:val="000867BB"/>
    <w:rsid w:val="00090268"/>
    <w:rsid w:val="00090CC0"/>
    <w:rsid w:val="00091788"/>
    <w:rsid w:val="0009434C"/>
    <w:rsid w:val="000949E3"/>
    <w:rsid w:val="00094AA7"/>
    <w:rsid w:val="000959F5"/>
    <w:rsid w:val="000970E8"/>
    <w:rsid w:val="00097BB3"/>
    <w:rsid w:val="000A098D"/>
    <w:rsid w:val="000A0A77"/>
    <w:rsid w:val="000A3647"/>
    <w:rsid w:val="000A410A"/>
    <w:rsid w:val="000A5C95"/>
    <w:rsid w:val="000A5F21"/>
    <w:rsid w:val="000A784F"/>
    <w:rsid w:val="000B0CF4"/>
    <w:rsid w:val="000B22EA"/>
    <w:rsid w:val="000B3213"/>
    <w:rsid w:val="000B3AF2"/>
    <w:rsid w:val="000B5501"/>
    <w:rsid w:val="000B762F"/>
    <w:rsid w:val="000C1B6A"/>
    <w:rsid w:val="000C369E"/>
    <w:rsid w:val="000C3B46"/>
    <w:rsid w:val="000C3DEC"/>
    <w:rsid w:val="000C4BF7"/>
    <w:rsid w:val="000C535E"/>
    <w:rsid w:val="000C5D8D"/>
    <w:rsid w:val="000C66EB"/>
    <w:rsid w:val="000C7037"/>
    <w:rsid w:val="000D3C7B"/>
    <w:rsid w:val="000D44D6"/>
    <w:rsid w:val="000D69F7"/>
    <w:rsid w:val="000E098F"/>
    <w:rsid w:val="000E2CEE"/>
    <w:rsid w:val="000E3C0C"/>
    <w:rsid w:val="000E40F4"/>
    <w:rsid w:val="000E5145"/>
    <w:rsid w:val="000E55C5"/>
    <w:rsid w:val="000F1BEE"/>
    <w:rsid w:val="000F1FF9"/>
    <w:rsid w:val="000F5E50"/>
    <w:rsid w:val="000F771D"/>
    <w:rsid w:val="00100224"/>
    <w:rsid w:val="00101B43"/>
    <w:rsid w:val="00102529"/>
    <w:rsid w:val="00102FEB"/>
    <w:rsid w:val="00103DF5"/>
    <w:rsid w:val="001047A3"/>
    <w:rsid w:val="0010500F"/>
    <w:rsid w:val="00110339"/>
    <w:rsid w:val="00110626"/>
    <w:rsid w:val="00110709"/>
    <w:rsid w:val="0011202E"/>
    <w:rsid w:val="00115E5B"/>
    <w:rsid w:val="00121315"/>
    <w:rsid w:val="00121B12"/>
    <w:rsid w:val="00121E98"/>
    <w:rsid w:val="001226A2"/>
    <w:rsid w:val="00124FE2"/>
    <w:rsid w:val="0013029D"/>
    <w:rsid w:val="001325D7"/>
    <w:rsid w:val="00132F19"/>
    <w:rsid w:val="00135F5B"/>
    <w:rsid w:val="0013702E"/>
    <w:rsid w:val="00142AB3"/>
    <w:rsid w:val="00142E37"/>
    <w:rsid w:val="00145251"/>
    <w:rsid w:val="00145AA1"/>
    <w:rsid w:val="00146DB4"/>
    <w:rsid w:val="00152693"/>
    <w:rsid w:val="00153733"/>
    <w:rsid w:val="00153C63"/>
    <w:rsid w:val="0015723C"/>
    <w:rsid w:val="00165EFF"/>
    <w:rsid w:val="00166A45"/>
    <w:rsid w:val="001670ED"/>
    <w:rsid w:val="0016719D"/>
    <w:rsid w:val="001729D6"/>
    <w:rsid w:val="00173137"/>
    <w:rsid w:val="00174135"/>
    <w:rsid w:val="001746DB"/>
    <w:rsid w:val="00174DAB"/>
    <w:rsid w:val="001753B4"/>
    <w:rsid w:val="00176970"/>
    <w:rsid w:val="00177794"/>
    <w:rsid w:val="00181546"/>
    <w:rsid w:val="00184F54"/>
    <w:rsid w:val="001850D6"/>
    <w:rsid w:val="00186525"/>
    <w:rsid w:val="0018694F"/>
    <w:rsid w:val="001874D7"/>
    <w:rsid w:val="00187AE3"/>
    <w:rsid w:val="00187E2F"/>
    <w:rsid w:val="00191B3B"/>
    <w:rsid w:val="001923EE"/>
    <w:rsid w:val="00194420"/>
    <w:rsid w:val="00196C88"/>
    <w:rsid w:val="00197D25"/>
    <w:rsid w:val="001A12A5"/>
    <w:rsid w:val="001A35D6"/>
    <w:rsid w:val="001A575E"/>
    <w:rsid w:val="001B3D02"/>
    <w:rsid w:val="001B42EC"/>
    <w:rsid w:val="001B50E7"/>
    <w:rsid w:val="001B719C"/>
    <w:rsid w:val="001C2BC4"/>
    <w:rsid w:val="001D056A"/>
    <w:rsid w:val="001D12DE"/>
    <w:rsid w:val="001D17CA"/>
    <w:rsid w:val="001D46AF"/>
    <w:rsid w:val="001D5CD0"/>
    <w:rsid w:val="001D5D25"/>
    <w:rsid w:val="001D7283"/>
    <w:rsid w:val="001E0B1A"/>
    <w:rsid w:val="001E2096"/>
    <w:rsid w:val="001E2F45"/>
    <w:rsid w:val="001E31DE"/>
    <w:rsid w:val="001E3456"/>
    <w:rsid w:val="001E52F4"/>
    <w:rsid w:val="001F0031"/>
    <w:rsid w:val="001F2560"/>
    <w:rsid w:val="001F5A19"/>
    <w:rsid w:val="001F76A3"/>
    <w:rsid w:val="00200F9E"/>
    <w:rsid w:val="00201C16"/>
    <w:rsid w:val="002022B1"/>
    <w:rsid w:val="002027F7"/>
    <w:rsid w:val="00202A0C"/>
    <w:rsid w:val="00202FCF"/>
    <w:rsid w:val="00205087"/>
    <w:rsid w:val="002067AC"/>
    <w:rsid w:val="002179C3"/>
    <w:rsid w:val="0022292C"/>
    <w:rsid w:val="002236C0"/>
    <w:rsid w:val="00225013"/>
    <w:rsid w:val="00225023"/>
    <w:rsid w:val="00225367"/>
    <w:rsid w:val="00225BF6"/>
    <w:rsid w:val="00225EC7"/>
    <w:rsid w:val="00226C10"/>
    <w:rsid w:val="002276A8"/>
    <w:rsid w:val="00230C10"/>
    <w:rsid w:val="00230DED"/>
    <w:rsid w:val="0023181B"/>
    <w:rsid w:val="0023394D"/>
    <w:rsid w:val="00236B19"/>
    <w:rsid w:val="00236D57"/>
    <w:rsid w:val="00240207"/>
    <w:rsid w:val="00240A92"/>
    <w:rsid w:val="0024267C"/>
    <w:rsid w:val="0024300F"/>
    <w:rsid w:val="002435CE"/>
    <w:rsid w:val="0025344C"/>
    <w:rsid w:val="00253EA7"/>
    <w:rsid w:val="00254767"/>
    <w:rsid w:val="00255DFF"/>
    <w:rsid w:val="00256E82"/>
    <w:rsid w:val="002610DD"/>
    <w:rsid w:val="0026274F"/>
    <w:rsid w:val="00264125"/>
    <w:rsid w:val="00264990"/>
    <w:rsid w:val="00264A41"/>
    <w:rsid w:val="002651F2"/>
    <w:rsid w:val="002652F6"/>
    <w:rsid w:val="00265A3B"/>
    <w:rsid w:val="002671F2"/>
    <w:rsid w:val="00267E65"/>
    <w:rsid w:val="00273ADB"/>
    <w:rsid w:val="00274ECA"/>
    <w:rsid w:val="002776DA"/>
    <w:rsid w:val="002800A7"/>
    <w:rsid w:val="0028028F"/>
    <w:rsid w:val="00282DE0"/>
    <w:rsid w:val="002851E4"/>
    <w:rsid w:val="0029065B"/>
    <w:rsid w:val="00291D4E"/>
    <w:rsid w:val="00293591"/>
    <w:rsid w:val="00293CDE"/>
    <w:rsid w:val="00293CE8"/>
    <w:rsid w:val="002948B3"/>
    <w:rsid w:val="00294D29"/>
    <w:rsid w:val="002A142E"/>
    <w:rsid w:val="002A2762"/>
    <w:rsid w:val="002A419E"/>
    <w:rsid w:val="002A5916"/>
    <w:rsid w:val="002A6AD1"/>
    <w:rsid w:val="002A75E4"/>
    <w:rsid w:val="002A75F6"/>
    <w:rsid w:val="002A76BE"/>
    <w:rsid w:val="002A7AE4"/>
    <w:rsid w:val="002A7D94"/>
    <w:rsid w:val="002A7E2B"/>
    <w:rsid w:val="002B122E"/>
    <w:rsid w:val="002B2DDD"/>
    <w:rsid w:val="002B2F33"/>
    <w:rsid w:val="002B4C0A"/>
    <w:rsid w:val="002B6059"/>
    <w:rsid w:val="002B6C53"/>
    <w:rsid w:val="002B7462"/>
    <w:rsid w:val="002C1889"/>
    <w:rsid w:val="002C1AE2"/>
    <w:rsid w:val="002C4561"/>
    <w:rsid w:val="002C510E"/>
    <w:rsid w:val="002C6DBB"/>
    <w:rsid w:val="002D032B"/>
    <w:rsid w:val="002D296F"/>
    <w:rsid w:val="002D4908"/>
    <w:rsid w:val="002D6F1A"/>
    <w:rsid w:val="002D7EE1"/>
    <w:rsid w:val="002E0041"/>
    <w:rsid w:val="002E0848"/>
    <w:rsid w:val="002E4E99"/>
    <w:rsid w:val="002E55AA"/>
    <w:rsid w:val="002E56B0"/>
    <w:rsid w:val="002F0729"/>
    <w:rsid w:val="002F2178"/>
    <w:rsid w:val="002F354F"/>
    <w:rsid w:val="002F3A1D"/>
    <w:rsid w:val="002F68EB"/>
    <w:rsid w:val="002F74D4"/>
    <w:rsid w:val="002F7682"/>
    <w:rsid w:val="002F7A71"/>
    <w:rsid w:val="002F7A91"/>
    <w:rsid w:val="002F7C43"/>
    <w:rsid w:val="00300E5A"/>
    <w:rsid w:val="00301B8A"/>
    <w:rsid w:val="0030204E"/>
    <w:rsid w:val="00303851"/>
    <w:rsid w:val="003055CD"/>
    <w:rsid w:val="0030610B"/>
    <w:rsid w:val="00311072"/>
    <w:rsid w:val="0031219C"/>
    <w:rsid w:val="0031502C"/>
    <w:rsid w:val="00315141"/>
    <w:rsid w:val="00315E04"/>
    <w:rsid w:val="00316451"/>
    <w:rsid w:val="00316973"/>
    <w:rsid w:val="00316D59"/>
    <w:rsid w:val="00317376"/>
    <w:rsid w:val="003175A1"/>
    <w:rsid w:val="00317C4C"/>
    <w:rsid w:val="003221ED"/>
    <w:rsid w:val="0032273E"/>
    <w:rsid w:val="0032412F"/>
    <w:rsid w:val="00324FEA"/>
    <w:rsid w:val="003257E2"/>
    <w:rsid w:val="0033064B"/>
    <w:rsid w:val="003337F6"/>
    <w:rsid w:val="00333D31"/>
    <w:rsid w:val="0033760D"/>
    <w:rsid w:val="00337BBF"/>
    <w:rsid w:val="00340CA1"/>
    <w:rsid w:val="00344144"/>
    <w:rsid w:val="0034484C"/>
    <w:rsid w:val="00344C2D"/>
    <w:rsid w:val="00344C6A"/>
    <w:rsid w:val="00344E84"/>
    <w:rsid w:val="0034516E"/>
    <w:rsid w:val="00346316"/>
    <w:rsid w:val="00346515"/>
    <w:rsid w:val="003503EB"/>
    <w:rsid w:val="00350684"/>
    <w:rsid w:val="00350AD5"/>
    <w:rsid w:val="00350F03"/>
    <w:rsid w:val="00352876"/>
    <w:rsid w:val="00352F16"/>
    <w:rsid w:val="003535B8"/>
    <w:rsid w:val="00353C0C"/>
    <w:rsid w:val="00354834"/>
    <w:rsid w:val="00356B60"/>
    <w:rsid w:val="003615AA"/>
    <w:rsid w:val="00361DB8"/>
    <w:rsid w:val="003623DB"/>
    <w:rsid w:val="0036290A"/>
    <w:rsid w:val="00362E7E"/>
    <w:rsid w:val="00364876"/>
    <w:rsid w:val="00365255"/>
    <w:rsid w:val="00372A82"/>
    <w:rsid w:val="00372FF0"/>
    <w:rsid w:val="0037375A"/>
    <w:rsid w:val="00375F03"/>
    <w:rsid w:val="003760A0"/>
    <w:rsid w:val="003800B5"/>
    <w:rsid w:val="0038045F"/>
    <w:rsid w:val="00381352"/>
    <w:rsid w:val="0038362B"/>
    <w:rsid w:val="00384A99"/>
    <w:rsid w:val="00385E02"/>
    <w:rsid w:val="00386CC5"/>
    <w:rsid w:val="00386E06"/>
    <w:rsid w:val="0039429B"/>
    <w:rsid w:val="00395A94"/>
    <w:rsid w:val="00395B0D"/>
    <w:rsid w:val="003967CA"/>
    <w:rsid w:val="00397CF0"/>
    <w:rsid w:val="003A0400"/>
    <w:rsid w:val="003A2020"/>
    <w:rsid w:val="003A27D4"/>
    <w:rsid w:val="003A2EBB"/>
    <w:rsid w:val="003A78D1"/>
    <w:rsid w:val="003B24C1"/>
    <w:rsid w:val="003B4369"/>
    <w:rsid w:val="003B57E7"/>
    <w:rsid w:val="003B74F2"/>
    <w:rsid w:val="003B786F"/>
    <w:rsid w:val="003C1F16"/>
    <w:rsid w:val="003C27A3"/>
    <w:rsid w:val="003C47CC"/>
    <w:rsid w:val="003C666F"/>
    <w:rsid w:val="003C779F"/>
    <w:rsid w:val="003C78CC"/>
    <w:rsid w:val="003D005D"/>
    <w:rsid w:val="003D1030"/>
    <w:rsid w:val="003D1DBB"/>
    <w:rsid w:val="003D4ECD"/>
    <w:rsid w:val="003D64AB"/>
    <w:rsid w:val="003D7ACE"/>
    <w:rsid w:val="003D7B35"/>
    <w:rsid w:val="003E169E"/>
    <w:rsid w:val="003E216A"/>
    <w:rsid w:val="003E2607"/>
    <w:rsid w:val="003E2B60"/>
    <w:rsid w:val="003E4932"/>
    <w:rsid w:val="003E513F"/>
    <w:rsid w:val="003E52E2"/>
    <w:rsid w:val="003E79A9"/>
    <w:rsid w:val="003F1BAD"/>
    <w:rsid w:val="003F2D11"/>
    <w:rsid w:val="003F3180"/>
    <w:rsid w:val="003F485A"/>
    <w:rsid w:val="003F48CE"/>
    <w:rsid w:val="003F4A9F"/>
    <w:rsid w:val="003F65AF"/>
    <w:rsid w:val="003F6EF3"/>
    <w:rsid w:val="003F78B2"/>
    <w:rsid w:val="003F7E08"/>
    <w:rsid w:val="00401E4C"/>
    <w:rsid w:val="004021A3"/>
    <w:rsid w:val="0040287A"/>
    <w:rsid w:val="004043EA"/>
    <w:rsid w:val="00404724"/>
    <w:rsid w:val="0040478F"/>
    <w:rsid w:val="0040483E"/>
    <w:rsid w:val="0040541B"/>
    <w:rsid w:val="00405F58"/>
    <w:rsid w:val="00407153"/>
    <w:rsid w:val="00410761"/>
    <w:rsid w:val="00410973"/>
    <w:rsid w:val="00411E20"/>
    <w:rsid w:val="00413514"/>
    <w:rsid w:val="004136A1"/>
    <w:rsid w:val="004176EF"/>
    <w:rsid w:val="00420565"/>
    <w:rsid w:val="0042067F"/>
    <w:rsid w:val="00420BB3"/>
    <w:rsid w:val="0042353B"/>
    <w:rsid w:val="00430988"/>
    <w:rsid w:val="0043173E"/>
    <w:rsid w:val="004319DD"/>
    <w:rsid w:val="004321B1"/>
    <w:rsid w:val="004326F1"/>
    <w:rsid w:val="004338ED"/>
    <w:rsid w:val="00434275"/>
    <w:rsid w:val="00434AE2"/>
    <w:rsid w:val="0043505D"/>
    <w:rsid w:val="004365BF"/>
    <w:rsid w:val="004373E3"/>
    <w:rsid w:val="0043786F"/>
    <w:rsid w:val="00437E4D"/>
    <w:rsid w:val="00441105"/>
    <w:rsid w:val="0044114F"/>
    <w:rsid w:val="00441F69"/>
    <w:rsid w:val="0044270C"/>
    <w:rsid w:val="004428D4"/>
    <w:rsid w:val="00442CC1"/>
    <w:rsid w:val="00443333"/>
    <w:rsid w:val="00444A71"/>
    <w:rsid w:val="0045063C"/>
    <w:rsid w:val="00450899"/>
    <w:rsid w:val="00450D3B"/>
    <w:rsid w:val="00452750"/>
    <w:rsid w:val="00452ACD"/>
    <w:rsid w:val="004533BE"/>
    <w:rsid w:val="00454DCB"/>
    <w:rsid w:val="00457615"/>
    <w:rsid w:val="00460184"/>
    <w:rsid w:val="00464177"/>
    <w:rsid w:val="0046486A"/>
    <w:rsid w:val="00470E89"/>
    <w:rsid w:val="00471C73"/>
    <w:rsid w:val="004728B8"/>
    <w:rsid w:val="00473F56"/>
    <w:rsid w:val="00474557"/>
    <w:rsid w:val="00474AD5"/>
    <w:rsid w:val="004762A7"/>
    <w:rsid w:val="00477446"/>
    <w:rsid w:val="0048164D"/>
    <w:rsid w:val="00481FBB"/>
    <w:rsid w:val="0048382D"/>
    <w:rsid w:val="004843F7"/>
    <w:rsid w:val="00485E86"/>
    <w:rsid w:val="004938D8"/>
    <w:rsid w:val="00493C38"/>
    <w:rsid w:val="00495581"/>
    <w:rsid w:val="004958D0"/>
    <w:rsid w:val="00497436"/>
    <w:rsid w:val="0049767F"/>
    <w:rsid w:val="004A2BDB"/>
    <w:rsid w:val="004A4185"/>
    <w:rsid w:val="004A469F"/>
    <w:rsid w:val="004B0493"/>
    <w:rsid w:val="004B05FE"/>
    <w:rsid w:val="004B147C"/>
    <w:rsid w:val="004B1CFB"/>
    <w:rsid w:val="004B25A6"/>
    <w:rsid w:val="004B2E44"/>
    <w:rsid w:val="004B3A41"/>
    <w:rsid w:val="004B5CE7"/>
    <w:rsid w:val="004B5F7F"/>
    <w:rsid w:val="004B72F4"/>
    <w:rsid w:val="004C1AA8"/>
    <w:rsid w:val="004C2B30"/>
    <w:rsid w:val="004C344C"/>
    <w:rsid w:val="004C354A"/>
    <w:rsid w:val="004C4455"/>
    <w:rsid w:val="004C50F1"/>
    <w:rsid w:val="004C59A1"/>
    <w:rsid w:val="004C64CE"/>
    <w:rsid w:val="004C6596"/>
    <w:rsid w:val="004D0370"/>
    <w:rsid w:val="004D0C47"/>
    <w:rsid w:val="004D0D47"/>
    <w:rsid w:val="004D11B8"/>
    <w:rsid w:val="004D16D5"/>
    <w:rsid w:val="004D36FC"/>
    <w:rsid w:val="004D3AEB"/>
    <w:rsid w:val="004D5C6B"/>
    <w:rsid w:val="004D7870"/>
    <w:rsid w:val="004E0B3F"/>
    <w:rsid w:val="004E4748"/>
    <w:rsid w:val="004E5A7E"/>
    <w:rsid w:val="004E5C94"/>
    <w:rsid w:val="004E7EDF"/>
    <w:rsid w:val="004E7F47"/>
    <w:rsid w:val="004F307D"/>
    <w:rsid w:val="004F6C44"/>
    <w:rsid w:val="004F6EC2"/>
    <w:rsid w:val="0050154C"/>
    <w:rsid w:val="00502960"/>
    <w:rsid w:val="00507846"/>
    <w:rsid w:val="00511618"/>
    <w:rsid w:val="00511FE2"/>
    <w:rsid w:val="005126C4"/>
    <w:rsid w:val="00517D82"/>
    <w:rsid w:val="00520139"/>
    <w:rsid w:val="0052181A"/>
    <w:rsid w:val="00523911"/>
    <w:rsid w:val="00524F64"/>
    <w:rsid w:val="00526569"/>
    <w:rsid w:val="00530BEE"/>
    <w:rsid w:val="00531A93"/>
    <w:rsid w:val="005326D3"/>
    <w:rsid w:val="00533238"/>
    <w:rsid w:val="0053579F"/>
    <w:rsid w:val="005359FB"/>
    <w:rsid w:val="00535BC5"/>
    <w:rsid w:val="0053635D"/>
    <w:rsid w:val="0053645C"/>
    <w:rsid w:val="00537326"/>
    <w:rsid w:val="00540F3B"/>
    <w:rsid w:val="00541718"/>
    <w:rsid w:val="00542AE0"/>
    <w:rsid w:val="00544FB0"/>
    <w:rsid w:val="005479CC"/>
    <w:rsid w:val="00550FD8"/>
    <w:rsid w:val="0055100A"/>
    <w:rsid w:val="00552CB8"/>
    <w:rsid w:val="0056010C"/>
    <w:rsid w:val="005634A6"/>
    <w:rsid w:val="00563604"/>
    <w:rsid w:val="00565E2B"/>
    <w:rsid w:val="005666E9"/>
    <w:rsid w:val="00566EE6"/>
    <w:rsid w:val="0056774D"/>
    <w:rsid w:val="0057072F"/>
    <w:rsid w:val="0057277D"/>
    <w:rsid w:val="00572889"/>
    <w:rsid w:val="00575FC4"/>
    <w:rsid w:val="00576786"/>
    <w:rsid w:val="005767BF"/>
    <w:rsid w:val="00576999"/>
    <w:rsid w:val="00576D57"/>
    <w:rsid w:val="005777F3"/>
    <w:rsid w:val="0058315D"/>
    <w:rsid w:val="00584DF9"/>
    <w:rsid w:val="0058620C"/>
    <w:rsid w:val="00587C07"/>
    <w:rsid w:val="00587F44"/>
    <w:rsid w:val="00590624"/>
    <w:rsid w:val="00590CC9"/>
    <w:rsid w:val="0059180D"/>
    <w:rsid w:val="00591E44"/>
    <w:rsid w:val="00591F7E"/>
    <w:rsid w:val="00593228"/>
    <w:rsid w:val="00594523"/>
    <w:rsid w:val="005948B3"/>
    <w:rsid w:val="00594DF2"/>
    <w:rsid w:val="005A097B"/>
    <w:rsid w:val="005A419B"/>
    <w:rsid w:val="005A4C32"/>
    <w:rsid w:val="005A5E3B"/>
    <w:rsid w:val="005A76CE"/>
    <w:rsid w:val="005A7BEC"/>
    <w:rsid w:val="005B147F"/>
    <w:rsid w:val="005B2706"/>
    <w:rsid w:val="005B3190"/>
    <w:rsid w:val="005B3374"/>
    <w:rsid w:val="005B4FC4"/>
    <w:rsid w:val="005B5871"/>
    <w:rsid w:val="005B5A37"/>
    <w:rsid w:val="005B7D5A"/>
    <w:rsid w:val="005C3CBE"/>
    <w:rsid w:val="005C57E2"/>
    <w:rsid w:val="005C5E8B"/>
    <w:rsid w:val="005C5FEF"/>
    <w:rsid w:val="005C6167"/>
    <w:rsid w:val="005C6575"/>
    <w:rsid w:val="005D0EBE"/>
    <w:rsid w:val="005D165A"/>
    <w:rsid w:val="005D3BC8"/>
    <w:rsid w:val="005D5ECA"/>
    <w:rsid w:val="005D6930"/>
    <w:rsid w:val="005D7C07"/>
    <w:rsid w:val="005D7DA3"/>
    <w:rsid w:val="005E0B9A"/>
    <w:rsid w:val="005E0FEB"/>
    <w:rsid w:val="005E39A9"/>
    <w:rsid w:val="005E452F"/>
    <w:rsid w:val="005E72E6"/>
    <w:rsid w:val="005F12E1"/>
    <w:rsid w:val="005F3EEA"/>
    <w:rsid w:val="005F443B"/>
    <w:rsid w:val="005F4796"/>
    <w:rsid w:val="00601874"/>
    <w:rsid w:val="00603722"/>
    <w:rsid w:val="006062CF"/>
    <w:rsid w:val="00606E06"/>
    <w:rsid w:val="006073A6"/>
    <w:rsid w:val="00607731"/>
    <w:rsid w:val="0061100B"/>
    <w:rsid w:val="00611D3B"/>
    <w:rsid w:val="00614295"/>
    <w:rsid w:val="006211CD"/>
    <w:rsid w:val="00621D97"/>
    <w:rsid w:val="006225E8"/>
    <w:rsid w:val="006226BD"/>
    <w:rsid w:val="006232E4"/>
    <w:rsid w:val="006253BA"/>
    <w:rsid w:val="00634059"/>
    <w:rsid w:val="006343B4"/>
    <w:rsid w:val="006366B7"/>
    <w:rsid w:val="006371CC"/>
    <w:rsid w:val="0064156A"/>
    <w:rsid w:val="00643381"/>
    <w:rsid w:val="00653DAA"/>
    <w:rsid w:val="00654C31"/>
    <w:rsid w:val="00655351"/>
    <w:rsid w:val="00661167"/>
    <w:rsid w:val="0066168A"/>
    <w:rsid w:val="006625FA"/>
    <w:rsid w:val="006626BE"/>
    <w:rsid w:val="00663E55"/>
    <w:rsid w:val="00664101"/>
    <w:rsid w:val="00664D27"/>
    <w:rsid w:val="00665F10"/>
    <w:rsid w:val="00666259"/>
    <w:rsid w:val="00666BE0"/>
    <w:rsid w:val="0067000A"/>
    <w:rsid w:val="0067244D"/>
    <w:rsid w:val="00673A9A"/>
    <w:rsid w:val="00674B82"/>
    <w:rsid w:val="00675FCD"/>
    <w:rsid w:val="00680882"/>
    <w:rsid w:val="006828B2"/>
    <w:rsid w:val="00685846"/>
    <w:rsid w:val="00687197"/>
    <w:rsid w:val="00690078"/>
    <w:rsid w:val="006922EB"/>
    <w:rsid w:val="0069274B"/>
    <w:rsid w:val="00692CCD"/>
    <w:rsid w:val="00694B07"/>
    <w:rsid w:val="00694BDB"/>
    <w:rsid w:val="00697B24"/>
    <w:rsid w:val="006A3695"/>
    <w:rsid w:val="006A6B93"/>
    <w:rsid w:val="006A7A1A"/>
    <w:rsid w:val="006A7A51"/>
    <w:rsid w:val="006B086D"/>
    <w:rsid w:val="006B179B"/>
    <w:rsid w:val="006B5015"/>
    <w:rsid w:val="006B61B7"/>
    <w:rsid w:val="006C0F2A"/>
    <w:rsid w:val="006C20D7"/>
    <w:rsid w:val="006C4978"/>
    <w:rsid w:val="006C4BD1"/>
    <w:rsid w:val="006C7C39"/>
    <w:rsid w:val="006D2232"/>
    <w:rsid w:val="006D2707"/>
    <w:rsid w:val="006D3E5C"/>
    <w:rsid w:val="006D56C6"/>
    <w:rsid w:val="006E0ABF"/>
    <w:rsid w:val="006E112B"/>
    <w:rsid w:val="006E20CE"/>
    <w:rsid w:val="006E6A82"/>
    <w:rsid w:val="006F0418"/>
    <w:rsid w:val="006F2B9B"/>
    <w:rsid w:val="006F4D77"/>
    <w:rsid w:val="006F4E77"/>
    <w:rsid w:val="006F566D"/>
    <w:rsid w:val="006F775F"/>
    <w:rsid w:val="00700BD2"/>
    <w:rsid w:val="007024E7"/>
    <w:rsid w:val="00702EBC"/>
    <w:rsid w:val="00703724"/>
    <w:rsid w:val="00705779"/>
    <w:rsid w:val="00710809"/>
    <w:rsid w:val="00710F48"/>
    <w:rsid w:val="007129A5"/>
    <w:rsid w:val="00714091"/>
    <w:rsid w:val="00714B0B"/>
    <w:rsid w:val="007152E8"/>
    <w:rsid w:val="00715562"/>
    <w:rsid w:val="007177DF"/>
    <w:rsid w:val="00722B15"/>
    <w:rsid w:val="007232A9"/>
    <w:rsid w:val="00727404"/>
    <w:rsid w:val="007301B3"/>
    <w:rsid w:val="00732A9D"/>
    <w:rsid w:val="007333F9"/>
    <w:rsid w:val="00734209"/>
    <w:rsid w:val="00734E4F"/>
    <w:rsid w:val="007360DD"/>
    <w:rsid w:val="007368EF"/>
    <w:rsid w:val="00736B29"/>
    <w:rsid w:val="00740596"/>
    <w:rsid w:val="007448FB"/>
    <w:rsid w:val="007455E9"/>
    <w:rsid w:val="007466EA"/>
    <w:rsid w:val="00746A2B"/>
    <w:rsid w:val="0075006C"/>
    <w:rsid w:val="00751A30"/>
    <w:rsid w:val="00752FC9"/>
    <w:rsid w:val="00755441"/>
    <w:rsid w:val="00756B05"/>
    <w:rsid w:val="00757210"/>
    <w:rsid w:val="0075722F"/>
    <w:rsid w:val="007576D4"/>
    <w:rsid w:val="007615B0"/>
    <w:rsid w:val="00761D6B"/>
    <w:rsid w:val="0076228C"/>
    <w:rsid w:val="00763827"/>
    <w:rsid w:val="00766251"/>
    <w:rsid w:val="00766D16"/>
    <w:rsid w:val="0077135E"/>
    <w:rsid w:val="00772148"/>
    <w:rsid w:val="00772CF3"/>
    <w:rsid w:val="007742AB"/>
    <w:rsid w:val="00775381"/>
    <w:rsid w:val="00775AA3"/>
    <w:rsid w:val="00783574"/>
    <w:rsid w:val="00784F8F"/>
    <w:rsid w:val="00785F17"/>
    <w:rsid w:val="00786293"/>
    <w:rsid w:val="00786453"/>
    <w:rsid w:val="0078708C"/>
    <w:rsid w:val="007879AE"/>
    <w:rsid w:val="00792FCE"/>
    <w:rsid w:val="00793E97"/>
    <w:rsid w:val="00794A3C"/>
    <w:rsid w:val="00796330"/>
    <w:rsid w:val="007A0109"/>
    <w:rsid w:val="007A30ED"/>
    <w:rsid w:val="007A49C4"/>
    <w:rsid w:val="007A5564"/>
    <w:rsid w:val="007A7AFA"/>
    <w:rsid w:val="007B0356"/>
    <w:rsid w:val="007B1F10"/>
    <w:rsid w:val="007B28D6"/>
    <w:rsid w:val="007B607E"/>
    <w:rsid w:val="007B7B3E"/>
    <w:rsid w:val="007C0EA6"/>
    <w:rsid w:val="007C1FE2"/>
    <w:rsid w:val="007C39D1"/>
    <w:rsid w:val="007C5C98"/>
    <w:rsid w:val="007D07F7"/>
    <w:rsid w:val="007D0870"/>
    <w:rsid w:val="007D2D4B"/>
    <w:rsid w:val="007D3322"/>
    <w:rsid w:val="007D4FB9"/>
    <w:rsid w:val="007D5438"/>
    <w:rsid w:val="007D69CC"/>
    <w:rsid w:val="007D7B3B"/>
    <w:rsid w:val="007E000C"/>
    <w:rsid w:val="007E3228"/>
    <w:rsid w:val="007E3A63"/>
    <w:rsid w:val="007E3B06"/>
    <w:rsid w:val="007E492E"/>
    <w:rsid w:val="007E5861"/>
    <w:rsid w:val="007E77AF"/>
    <w:rsid w:val="007F0D41"/>
    <w:rsid w:val="007F2BC6"/>
    <w:rsid w:val="007F30B6"/>
    <w:rsid w:val="007F403A"/>
    <w:rsid w:val="007F628D"/>
    <w:rsid w:val="007F6E15"/>
    <w:rsid w:val="007F7C0D"/>
    <w:rsid w:val="00800D23"/>
    <w:rsid w:val="00800F3B"/>
    <w:rsid w:val="008013CB"/>
    <w:rsid w:val="008014AC"/>
    <w:rsid w:val="008016B5"/>
    <w:rsid w:val="008029CF"/>
    <w:rsid w:val="00803429"/>
    <w:rsid w:val="0080369D"/>
    <w:rsid w:val="00805F97"/>
    <w:rsid w:val="0080657A"/>
    <w:rsid w:val="008075BC"/>
    <w:rsid w:val="008108C8"/>
    <w:rsid w:val="00813CD3"/>
    <w:rsid w:val="00815D38"/>
    <w:rsid w:val="0081612B"/>
    <w:rsid w:val="00816B76"/>
    <w:rsid w:val="0082094B"/>
    <w:rsid w:val="00820A7C"/>
    <w:rsid w:val="008218AC"/>
    <w:rsid w:val="00822113"/>
    <w:rsid w:val="00822C6E"/>
    <w:rsid w:val="0082380D"/>
    <w:rsid w:val="008246E4"/>
    <w:rsid w:val="00825A30"/>
    <w:rsid w:val="00826D9C"/>
    <w:rsid w:val="00835844"/>
    <w:rsid w:val="00836883"/>
    <w:rsid w:val="00837F46"/>
    <w:rsid w:val="00840002"/>
    <w:rsid w:val="00840A26"/>
    <w:rsid w:val="0084170C"/>
    <w:rsid w:val="00843CC3"/>
    <w:rsid w:val="008456E2"/>
    <w:rsid w:val="00846E10"/>
    <w:rsid w:val="00850935"/>
    <w:rsid w:val="00853C46"/>
    <w:rsid w:val="00855C20"/>
    <w:rsid w:val="0085603A"/>
    <w:rsid w:val="00856A73"/>
    <w:rsid w:val="0085769D"/>
    <w:rsid w:val="0085769E"/>
    <w:rsid w:val="00862012"/>
    <w:rsid w:val="00864B50"/>
    <w:rsid w:val="0086736D"/>
    <w:rsid w:val="00870515"/>
    <w:rsid w:val="00872441"/>
    <w:rsid w:val="00872737"/>
    <w:rsid w:val="00872CE2"/>
    <w:rsid w:val="00873598"/>
    <w:rsid w:val="008738DF"/>
    <w:rsid w:val="00873B9D"/>
    <w:rsid w:val="008746DF"/>
    <w:rsid w:val="008776C5"/>
    <w:rsid w:val="0088046D"/>
    <w:rsid w:val="00881732"/>
    <w:rsid w:val="00883E37"/>
    <w:rsid w:val="0088474E"/>
    <w:rsid w:val="008850F4"/>
    <w:rsid w:val="008865DF"/>
    <w:rsid w:val="00886E29"/>
    <w:rsid w:val="00892C66"/>
    <w:rsid w:val="00892FF8"/>
    <w:rsid w:val="0089329B"/>
    <w:rsid w:val="0089334D"/>
    <w:rsid w:val="00893A0A"/>
    <w:rsid w:val="00893A3B"/>
    <w:rsid w:val="00894856"/>
    <w:rsid w:val="00896AB4"/>
    <w:rsid w:val="00896CDE"/>
    <w:rsid w:val="008975F1"/>
    <w:rsid w:val="00897867"/>
    <w:rsid w:val="008A0764"/>
    <w:rsid w:val="008A07E8"/>
    <w:rsid w:val="008A12C1"/>
    <w:rsid w:val="008A4C88"/>
    <w:rsid w:val="008A4CF3"/>
    <w:rsid w:val="008B32BD"/>
    <w:rsid w:val="008B33A0"/>
    <w:rsid w:val="008B64BE"/>
    <w:rsid w:val="008B6D94"/>
    <w:rsid w:val="008B7091"/>
    <w:rsid w:val="008C21ED"/>
    <w:rsid w:val="008C6125"/>
    <w:rsid w:val="008C6E6A"/>
    <w:rsid w:val="008C758D"/>
    <w:rsid w:val="008D5035"/>
    <w:rsid w:val="008D5F51"/>
    <w:rsid w:val="008D7418"/>
    <w:rsid w:val="008E1D8F"/>
    <w:rsid w:val="008E1EE8"/>
    <w:rsid w:val="008E351D"/>
    <w:rsid w:val="008E397F"/>
    <w:rsid w:val="008E4F19"/>
    <w:rsid w:val="008E6847"/>
    <w:rsid w:val="008E7D26"/>
    <w:rsid w:val="008F0107"/>
    <w:rsid w:val="008F014A"/>
    <w:rsid w:val="008F0D82"/>
    <w:rsid w:val="008F25A8"/>
    <w:rsid w:val="008F30F2"/>
    <w:rsid w:val="008F333F"/>
    <w:rsid w:val="008F4936"/>
    <w:rsid w:val="00901FA2"/>
    <w:rsid w:val="00903111"/>
    <w:rsid w:val="009046F1"/>
    <w:rsid w:val="00904D67"/>
    <w:rsid w:val="00905FF9"/>
    <w:rsid w:val="00910F4C"/>
    <w:rsid w:val="00911A01"/>
    <w:rsid w:val="009133E5"/>
    <w:rsid w:val="009138FA"/>
    <w:rsid w:val="00914063"/>
    <w:rsid w:val="00914611"/>
    <w:rsid w:val="0091601B"/>
    <w:rsid w:val="009217AF"/>
    <w:rsid w:val="009224E7"/>
    <w:rsid w:val="009231FE"/>
    <w:rsid w:val="0092551D"/>
    <w:rsid w:val="00926D93"/>
    <w:rsid w:val="00926DB5"/>
    <w:rsid w:val="00927F29"/>
    <w:rsid w:val="00933BF8"/>
    <w:rsid w:val="00933C96"/>
    <w:rsid w:val="0093515F"/>
    <w:rsid w:val="009352EA"/>
    <w:rsid w:val="00936BCE"/>
    <w:rsid w:val="0093797D"/>
    <w:rsid w:val="00941DF1"/>
    <w:rsid w:val="0094208D"/>
    <w:rsid w:val="009448FD"/>
    <w:rsid w:val="00945F2C"/>
    <w:rsid w:val="009508FC"/>
    <w:rsid w:val="00951CAE"/>
    <w:rsid w:val="00952997"/>
    <w:rsid w:val="00952CFA"/>
    <w:rsid w:val="00954172"/>
    <w:rsid w:val="009544D2"/>
    <w:rsid w:val="00954B48"/>
    <w:rsid w:val="00954E53"/>
    <w:rsid w:val="00954EDD"/>
    <w:rsid w:val="00955E52"/>
    <w:rsid w:val="009611E6"/>
    <w:rsid w:val="009638A2"/>
    <w:rsid w:val="00963CA4"/>
    <w:rsid w:val="00964053"/>
    <w:rsid w:val="0096438B"/>
    <w:rsid w:val="00966631"/>
    <w:rsid w:val="00970736"/>
    <w:rsid w:val="00973D2C"/>
    <w:rsid w:val="009740FD"/>
    <w:rsid w:val="00976248"/>
    <w:rsid w:val="00976638"/>
    <w:rsid w:val="00976EDB"/>
    <w:rsid w:val="009817C2"/>
    <w:rsid w:val="00981A96"/>
    <w:rsid w:val="009831A6"/>
    <w:rsid w:val="0098397A"/>
    <w:rsid w:val="00984961"/>
    <w:rsid w:val="00985C2C"/>
    <w:rsid w:val="00985E0D"/>
    <w:rsid w:val="009860E9"/>
    <w:rsid w:val="009875E1"/>
    <w:rsid w:val="00987918"/>
    <w:rsid w:val="00990A52"/>
    <w:rsid w:val="00997903"/>
    <w:rsid w:val="009A1B31"/>
    <w:rsid w:val="009A1BFC"/>
    <w:rsid w:val="009A2F8C"/>
    <w:rsid w:val="009A4A1C"/>
    <w:rsid w:val="009A50E4"/>
    <w:rsid w:val="009A6BF4"/>
    <w:rsid w:val="009B2691"/>
    <w:rsid w:val="009B35E8"/>
    <w:rsid w:val="009B4DE9"/>
    <w:rsid w:val="009B4F4E"/>
    <w:rsid w:val="009C3291"/>
    <w:rsid w:val="009C7B9C"/>
    <w:rsid w:val="009C7FFB"/>
    <w:rsid w:val="009D0C16"/>
    <w:rsid w:val="009D1E73"/>
    <w:rsid w:val="009D2239"/>
    <w:rsid w:val="009D3145"/>
    <w:rsid w:val="009D3CD6"/>
    <w:rsid w:val="009D4DEA"/>
    <w:rsid w:val="009D57CF"/>
    <w:rsid w:val="009D7850"/>
    <w:rsid w:val="009D7C62"/>
    <w:rsid w:val="009E17E0"/>
    <w:rsid w:val="009E248C"/>
    <w:rsid w:val="009E2CC4"/>
    <w:rsid w:val="009E4B81"/>
    <w:rsid w:val="009E56BB"/>
    <w:rsid w:val="009E6DE0"/>
    <w:rsid w:val="009F0E45"/>
    <w:rsid w:val="009F3913"/>
    <w:rsid w:val="009F41CA"/>
    <w:rsid w:val="009F4A5F"/>
    <w:rsid w:val="009F743E"/>
    <w:rsid w:val="00A00B09"/>
    <w:rsid w:val="00A04638"/>
    <w:rsid w:val="00A05959"/>
    <w:rsid w:val="00A05E20"/>
    <w:rsid w:val="00A075FB"/>
    <w:rsid w:val="00A07A33"/>
    <w:rsid w:val="00A07DA2"/>
    <w:rsid w:val="00A1051B"/>
    <w:rsid w:val="00A10E5D"/>
    <w:rsid w:val="00A11076"/>
    <w:rsid w:val="00A13FBB"/>
    <w:rsid w:val="00A14904"/>
    <w:rsid w:val="00A1546D"/>
    <w:rsid w:val="00A170E7"/>
    <w:rsid w:val="00A17865"/>
    <w:rsid w:val="00A20A12"/>
    <w:rsid w:val="00A20CBB"/>
    <w:rsid w:val="00A23047"/>
    <w:rsid w:val="00A233A8"/>
    <w:rsid w:val="00A23BFC"/>
    <w:rsid w:val="00A240AC"/>
    <w:rsid w:val="00A25169"/>
    <w:rsid w:val="00A2566F"/>
    <w:rsid w:val="00A25BDC"/>
    <w:rsid w:val="00A26402"/>
    <w:rsid w:val="00A26596"/>
    <w:rsid w:val="00A31A0E"/>
    <w:rsid w:val="00A33F4B"/>
    <w:rsid w:val="00A348A0"/>
    <w:rsid w:val="00A34B1A"/>
    <w:rsid w:val="00A369E1"/>
    <w:rsid w:val="00A37F17"/>
    <w:rsid w:val="00A41E28"/>
    <w:rsid w:val="00A4217F"/>
    <w:rsid w:val="00A43BBB"/>
    <w:rsid w:val="00A44B99"/>
    <w:rsid w:val="00A44BFA"/>
    <w:rsid w:val="00A45163"/>
    <w:rsid w:val="00A458D5"/>
    <w:rsid w:val="00A470CD"/>
    <w:rsid w:val="00A47F7E"/>
    <w:rsid w:val="00A5207E"/>
    <w:rsid w:val="00A53098"/>
    <w:rsid w:val="00A53B7C"/>
    <w:rsid w:val="00A557CE"/>
    <w:rsid w:val="00A55A39"/>
    <w:rsid w:val="00A5654A"/>
    <w:rsid w:val="00A57FFC"/>
    <w:rsid w:val="00A61318"/>
    <w:rsid w:val="00A62C02"/>
    <w:rsid w:val="00A6397B"/>
    <w:rsid w:val="00A655F9"/>
    <w:rsid w:val="00A66274"/>
    <w:rsid w:val="00A702DC"/>
    <w:rsid w:val="00A7091E"/>
    <w:rsid w:val="00A74F6E"/>
    <w:rsid w:val="00A7622D"/>
    <w:rsid w:val="00A805AF"/>
    <w:rsid w:val="00A80DF3"/>
    <w:rsid w:val="00A80E98"/>
    <w:rsid w:val="00A81446"/>
    <w:rsid w:val="00A82C37"/>
    <w:rsid w:val="00A855D8"/>
    <w:rsid w:val="00A8619D"/>
    <w:rsid w:val="00A906E8"/>
    <w:rsid w:val="00A932F3"/>
    <w:rsid w:val="00A94C25"/>
    <w:rsid w:val="00A9587E"/>
    <w:rsid w:val="00A96861"/>
    <w:rsid w:val="00A979BA"/>
    <w:rsid w:val="00AA0ED8"/>
    <w:rsid w:val="00AA143E"/>
    <w:rsid w:val="00AA1E60"/>
    <w:rsid w:val="00AA29F7"/>
    <w:rsid w:val="00AA4A66"/>
    <w:rsid w:val="00AA5E0C"/>
    <w:rsid w:val="00AA78FD"/>
    <w:rsid w:val="00AA7D57"/>
    <w:rsid w:val="00AA7FD0"/>
    <w:rsid w:val="00AB4155"/>
    <w:rsid w:val="00AB4356"/>
    <w:rsid w:val="00AB6060"/>
    <w:rsid w:val="00AC1155"/>
    <w:rsid w:val="00AC11B0"/>
    <w:rsid w:val="00AC683E"/>
    <w:rsid w:val="00AC706F"/>
    <w:rsid w:val="00AC7E99"/>
    <w:rsid w:val="00AD2468"/>
    <w:rsid w:val="00AD62D1"/>
    <w:rsid w:val="00AD6308"/>
    <w:rsid w:val="00AE2A6B"/>
    <w:rsid w:val="00AE38D0"/>
    <w:rsid w:val="00AE5E01"/>
    <w:rsid w:val="00AE6DA1"/>
    <w:rsid w:val="00AF2418"/>
    <w:rsid w:val="00AF24D6"/>
    <w:rsid w:val="00AF2F35"/>
    <w:rsid w:val="00AF3487"/>
    <w:rsid w:val="00AF485D"/>
    <w:rsid w:val="00AF58C8"/>
    <w:rsid w:val="00AF69C4"/>
    <w:rsid w:val="00AF7802"/>
    <w:rsid w:val="00B0031E"/>
    <w:rsid w:val="00B010C4"/>
    <w:rsid w:val="00B01146"/>
    <w:rsid w:val="00B017A9"/>
    <w:rsid w:val="00B01A0C"/>
    <w:rsid w:val="00B02836"/>
    <w:rsid w:val="00B03446"/>
    <w:rsid w:val="00B0410F"/>
    <w:rsid w:val="00B05E18"/>
    <w:rsid w:val="00B06E57"/>
    <w:rsid w:val="00B1117B"/>
    <w:rsid w:val="00B11867"/>
    <w:rsid w:val="00B122F2"/>
    <w:rsid w:val="00B132D2"/>
    <w:rsid w:val="00B14153"/>
    <w:rsid w:val="00B1538B"/>
    <w:rsid w:val="00B15BBC"/>
    <w:rsid w:val="00B16196"/>
    <w:rsid w:val="00B16A9B"/>
    <w:rsid w:val="00B16D70"/>
    <w:rsid w:val="00B17E59"/>
    <w:rsid w:val="00B25AE7"/>
    <w:rsid w:val="00B27A9E"/>
    <w:rsid w:val="00B306CB"/>
    <w:rsid w:val="00B31890"/>
    <w:rsid w:val="00B338AD"/>
    <w:rsid w:val="00B34150"/>
    <w:rsid w:val="00B34B46"/>
    <w:rsid w:val="00B34C3D"/>
    <w:rsid w:val="00B34D3C"/>
    <w:rsid w:val="00B373DF"/>
    <w:rsid w:val="00B40E4D"/>
    <w:rsid w:val="00B45C9B"/>
    <w:rsid w:val="00B47794"/>
    <w:rsid w:val="00B510E5"/>
    <w:rsid w:val="00B55338"/>
    <w:rsid w:val="00B57BF5"/>
    <w:rsid w:val="00B57EF9"/>
    <w:rsid w:val="00B611E3"/>
    <w:rsid w:val="00B6219D"/>
    <w:rsid w:val="00B632E5"/>
    <w:rsid w:val="00B643E0"/>
    <w:rsid w:val="00B644EC"/>
    <w:rsid w:val="00B6628E"/>
    <w:rsid w:val="00B7069B"/>
    <w:rsid w:val="00B709B3"/>
    <w:rsid w:val="00B71397"/>
    <w:rsid w:val="00B725CE"/>
    <w:rsid w:val="00B727B0"/>
    <w:rsid w:val="00B72B64"/>
    <w:rsid w:val="00B80E71"/>
    <w:rsid w:val="00B8192F"/>
    <w:rsid w:val="00B81B05"/>
    <w:rsid w:val="00B82400"/>
    <w:rsid w:val="00B84031"/>
    <w:rsid w:val="00B84288"/>
    <w:rsid w:val="00B844D5"/>
    <w:rsid w:val="00B853A0"/>
    <w:rsid w:val="00B86910"/>
    <w:rsid w:val="00B87CC0"/>
    <w:rsid w:val="00B91ECE"/>
    <w:rsid w:val="00B92D75"/>
    <w:rsid w:val="00B95C6C"/>
    <w:rsid w:val="00B974D9"/>
    <w:rsid w:val="00B97E79"/>
    <w:rsid w:val="00BA07D5"/>
    <w:rsid w:val="00BA0FB0"/>
    <w:rsid w:val="00BA17C8"/>
    <w:rsid w:val="00BA1F4A"/>
    <w:rsid w:val="00BA37A6"/>
    <w:rsid w:val="00BA48B6"/>
    <w:rsid w:val="00BB40B6"/>
    <w:rsid w:val="00BB4BA9"/>
    <w:rsid w:val="00BB50AC"/>
    <w:rsid w:val="00BB6141"/>
    <w:rsid w:val="00BB7518"/>
    <w:rsid w:val="00BB7A1B"/>
    <w:rsid w:val="00BC0091"/>
    <w:rsid w:val="00BC0C2A"/>
    <w:rsid w:val="00BC23AD"/>
    <w:rsid w:val="00BC4657"/>
    <w:rsid w:val="00BD24B5"/>
    <w:rsid w:val="00BD344D"/>
    <w:rsid w:val="00BD3AAA"/>
    <w:rsid w:val="00BD4055"/>
    <w:rsid w:val="00BD62D7"/>
    <w:rsid w:val="00BD73A0"/>
    <w:rsid w:val="00BE28B0"/>
    <w:rsid w:val="00BE60DE"/>
    <w:rsid w:val="00BE7920"/>
    <w:rsid w:val="00BF0359"/>
    <w:rsid w:val="00BF08ED"/>
    <w:rsid w:val="00BF1817"/>
    <w:rsid w:val="00BF1C24"/>
    <w:rsid w:val="00BF2F52"/>
    <w:rsid w:val="00BF4137"/>
    <w:rsid w:val="00C002F9"/>
    <w:rsid w:val="00C030A0"/>
    <w:rsid w:val="00C04685"/>
    <w:rsid w:val="00C05D9E"/>
    <w:rsid w:val="00C0670B"/>
    <w:rsid w:val="00C0788A"/>
    <w:rsid w:val="00C101A7"/>
    <w:rsid w:val="00C11663"/>
    <w:rsid w:val="00C14859"/>
    <w:rsid w:val="00C16F4B"/>
    <w:rsid w:val="00C17375"/>
    <w:rsid w:val="00C221E8"/>
    <w:rsid w:val="00C24FFD"/>
    <w:rsid w:val="00C25B1F"/>
    <w:rsid w:val="00C26D1C"/>
    <w:rsid w:val="00C2764F"/>
    <w:rsid w:val="00C308C1"/>
    <w:rsid w:val="00C31549"/>
    <w:rsid w:val="00C3160A"/>
    <w:rsid w:val="00C31802"/>
    <w:rsid w:val="00C33228"/>
    <w:rsid w:val="00C33364"/>
    <w:rsid w:val="00C33909"/>
    <w:rsid w:val="00C35542"/>
    <w:rsid w:val="00C35F15"/>
    <w:rsid w:val="00C40479"/>
    <w:rsid w:val="00C405F4"/>
    <w:rsid w:val="00C40A43"/>
    <w:rsid w:val="00C42ADF"/>
    <w:rsid w:val="00C42DFE"/>
    <w:rsid w:val="00C43C55"/>
    <w:rsid w:val="00C45D8D"/>
    <w:rsid w:val="00C46933"/>
    <w:rsid w:val="00C46C89"/>
    <w:rsid w:val="00C47569"/>
    <w:rsid w:val="00C50209"/>
    <w:rsid w:val="00C5090D"/>
    <w:rsid w:val="00C516A2"/>
    <w:rsid w:val="00C51AAC"/>
    <w:rsid w:val="00C51CB0"/>
    <w:rsid w:val="00C557B9"/>
    <w:rsid w:val="00C57D1D"/>
    <w:rsid w:val="00C61831"/>
    <w:rsid w:val="00C61AF6"/>
    <w:rsid w:val="00C631F1"/>
    <w:rsid w:val="00C6496D"/>
    <w:rsid w:val="00C6530C"/>
    <w:rsid w:val="00C667C6"/>
    <w:rsid w:val="00C6747B"/>
    <w:rsid w:val="00C71E93"/>
    <w:rsid w:val="00C7201B"/>
    <w:rsid w:val="00C727BB"/>
    <w:rsid w:val="00C747B1"/>
    <w:rsid w:val="00C754A0"/>
    <w:rsid w:val="00C767F3"/>
    <w:rsid w:val="00C77D8C"/>
    <w:rsid w:val="00C814E4"/>
    <w:rsid w:val="00C81F7C"/>
    <w:rsid w:val="00C825B8"/>
    <w:rsid w:val="00C83943"/>
    <w:rsid w:val="00C8477A"/>
    <w:rsid w:val="00C84AD5"/>
    <w:rsid w:val="00C86CBA"/>
    <w:rsid w:val="00C90CD7"/>
    <w:rsid w:val="00C93252"/>
    <w:rsid w:val="00C949F8"/>
    <w:rsid w:val="00C95C8E"/>
    <w:rsid w:val="00C96682"/>
    <w:rsid w:val="00CA018C"/>
    <w:rsid w:val="00CA0CDA"/>
    <w:rsid w:val="00CA15A0"/>
    <w:rsid w:val="00CA5035"/>
    <w:rsid w:val="00CA638D"/>
    <w:rsid w:val="00CB3E6E"/>
    <w:rsid w:val="00CB3E7C"/>
    <w:rsid w:val="00CB4EA9"/>
    <w:rsid w:val="00CB6238"/>
    <w:rsid w:val="00CB78ED"/>
    <w:rsid w:val="00CB7F92"/>
    <w:rsid w:val="00CC2B91"/>
    <w:rsid w:val="00CC46BE"/>
    <w:rsid w:val="00CD10F9"/>
    <w:rsid w:val="00CD4662"/>
    <w:rsid w:val="00CD5055"/>
    <w:rsid w:val="00CD544D"/>
    <w:rsid w:val="00CD5E9C"/>
    <w:rsid w:val="00CD6709"/>
    <w:rsid w:val="00CD69F5"/>
    <w:rsid w:val="00CE6534"/>
    <w:rsid w:val="00CF0048"/>
    <w:rsid w:val="00CF029D"/>
    <w:rsid w:val="00CF5940"/>
    <w:rsid w:val="00CF5F75"/>
    <w:rsid w:val="00D01EE0"/>
    <w:rsid w:val="00D05933"/>
    <w:rsid w:val="00D1060E"/>
    <w:rsid w:val="00D1295C"/>
    <w:rsid w:val="00D12A18"/>
    <w:rsid w:val="00D1386F"/>
    <w:rsid w:val="00D13A46"/>
    <w:rsid w:val="00D14277"/>
    <w:rsid w:val="00D14446"/>
    <w:rsid w:val="00D14958"/>
    <w:rsid w:val="00D14F87"/>
    <w:rsid w:val="00D17F11"/>
    <w:rsid w:val="00D2049B"/>
    <w:rsid w:val="00D237E3"/>
    <w:rsid w:val="00D249AE"/>
    <w:rsid w:val="00D25EBE"/>
    <w:rsid w:val="00D273FC"/>
    <w:rsid w:val="00D3174F"/>
    <w:rsid w:val="00D32C17"/>
    <w:rsid w:val="00D33963"/>
    <w:rsid w:val="00D34878"/>
    <w:rsid w:val="00D429E8"/>
    <w:rsid w:val="00D436F5"/>
    <w:rsid w:val="00D43884"/>
    <w:rsid w:val="00D43FAA"/>
    <w:rsid w:val="00D4576F"/>
    <w:rsid w:val="00D45D96"/>
    <w:rsid w:val="00D46492"/>
    <w:rsid w:val="00D47947"/>
    <w:rsid w:val="00D47F89"/>
    <w:rsid w:val="00D5207D"/>
    <w:rsid w:val="00D54917"/>
    <w:rsid w:val="00D54A91"/>
    <w:rsid w:val="00D554C1"/>
    <w:rsid w:val="00D55FFC"/>
    <w:rsid w:val="00D56530"/>
    <w:rsid w:val="00D57127"/>
    <w:rsid w:val="00D57A3F"/>
    <w:rsid w:val="00D61790"/>
    <w:rsid w:val="00D633F9"/>
    <w:rsid w:val="00D64D45"/>
    <w:rsid w:val="00D651F4"/>
    <w:rsid w:val="00D70825"/>
    <w:rsid w:val="00D70CC2"/>
    <w:rsid w:val="00D710B5"/>
    <w:rsid w:val="00D71626"/>
    <w:rsid w:val="00D73185"/>
    <w:rsid w:val="00D7565F"/>
    <w:rsid w:val="00D77049"/>
    <w:rsid w:val="00D80748"/>
    <w:rsid w:val="00D809E2"/>
    <w:rsid w:val="00D80ECD"/>
    <w:rsid w:val="00D81376"/>
    <w:rsid w:val="00D83189"/>
    <w:rsid w:val="00D831C5"/>
    <w:rsid w:val="00D83BE9"/>
    <w:rsid w:val="00D84C14"/>
    <w:rsid w:val="00D863BF"/>
    <w:rsid w:val="00D86952"/>
    <w:rsid w:val="00D916F7"/>
    <w:rsid w:val="00D91C24"/>
    <w:rsid w:val="00D92259"/>
    <w:rsid w:val="00D927FF"/>
    <w:rsid w:val="00D92B78"/>
    <w:rsid w:val="00D932FB"/>
    <w:rsid w:val="00D933D2"/>
    <w:rsid w:val="00D94E0E"/>
    <w:rsid w:val="00D966D4"/>
    <w:rsid w:val="00DA376B"/>
    <w:rsid w:val="00DA4515"/>
    <w:rsid w:val="00DA5286"/>
    <w:rsid w:val="00DA5ABA"/>
    <w:rsid w:val="00DA5E66"/>
    <w:rsid w:val="00DA752C"/>
    <w:rsid w:val="00DA7824"/>
    <w:rsid w:val="00DA7A89"/>
    <w:rsid w:val="00DB0F99"/>
    <w:rsid w:val="00DB15E3"/>
    <w:rsid w:val="00DB1AE3"/>
    <w:rsid w:val="00DB318D"/>
    <w:rsid w:val="00DB55B0"/>
    <w:rsid w:val="00DB5C84"/>
    <w:rsid w:val="00DC0CB9"/>
    <w:rsid w:val="00DC1615"/>
    <w:rsid w:val="00DC1E8E"/>
    <w:rsid w:val="00DC3156"/>
    <w:rsid w:val="00DC3FD0"/>
    <w:rsid w:val="00DC51DF"/>
    <w:rsid w:val="00DC6C08"/>
    <w:rsid w:val="00DC7525"/>
    <w:rsid w:val="00DC76E2"/>
    <w:rsid w:val="00DD0AF0"/>
    <w:rsid w:val="00DD0BA8"/>
    <w:rsid w:val="00DD106C"/>
    <w:rsid w:val="00DD2B1E"/>
    <w:rsid w:val="00DD2FFE"/>
    <w:rsid w:val="00DD3171"/>
    <w:rsid w:val="00DD4E68"/>
    <w:rsid w:val="00DD791C"/>
    <w:rsid w:val="00DD79CC"/>
    <w:rsid w:val="00DE164E"/>
    <w:rsid w:val="00DE1763"/>
    <w:rsid w:val="00DE1ADA"/>
    <w:rsid w:val="00DE1F7F"/>
    <w:rsid w:val="00DE22E4"/>
    <w:rsid w:val="00DE26EC"/>
    <w:rsid w:val="00DE2ED2"/>
    <w:rsid w:val="00DE3F90"/>
    <w:rsid w:val="00DE4971"/>
    <w:rsid w:val="00DE6B3A"/>
    <w:rsid w:val="00DE7FA2"/>
    <w:rsid w:val="00DF0112"/>
    <w:rsid w:val="00DF115C"/>
    <w:rsid w:val="00DF1451"/>
    <w:rsid w:val="00DF2470"/>
    <w:rsid w:val="00DF25AD"/>
    <w:rsid w:val="00DF303F"/>
    <w:rsid w:val="00DF4067"/>
    <w:rsid w:val="00E01704"/>
    <w:rsid w:val="00E01E57"/>
    <w:rsid w:val="00E02CBD"/>
    <w:rsid w:val="00E03AEA"/>
    <w:rsid w:val="00E03D82"/>
    <w:rsid w:val="00E0432D"/>
    <w:rsid w:val="00E07A97"/>
    <w:rsid w:val="00E10B68"/>
    <w:rsid w:val="00E1202F"/>
    <w:rsid w:val="00E12B18"/>
    <w:rsid w:val="00E1315F"/>
    <w:rsid w:val="00E179BF"/>
    <w:rsid w:val="00E21FA2"/>
    <w:rsid w:val="00E2385E"/>
    <w:rsid w:val="00E25217"/>
    <w:rsid w:val="00E27EE2"/>
    <w:rsid w:val="00E30973"/>
    <w:rsid w:val="00E3159F"/>
    <w:rsid w:val="00E31711"/>
    <w:rsid w:val="00E32E1E"/>
    <w:rsid w:val="00E33A4C"/>
    <w:rsid w:val="00E35C7E"/>
    <w:rsid w:val="00E36C20"/>
    <w:rsid w:val="00E408E4"/>
    <w:rsid w:val="00E416A0"/>
    <w:rsid w:val="00E41710"/>
    <w:rsid w:val="00E42185"/>
    <w:rsid w:val="00E44176"/>
    <w:rsid w:val="00E46397"/>
    <w:rsid w:val="00E474AA"/>
    <w:rsid w:val="00E5173C"/>
    <w:rsid w:val="00E51D6E"/>
    <w:rsid w:val="00E5366C"/>
    <w:rsid w:val="00E5380A"/>
    <w:rsid w:val="00E53DE2"/>
    <w:rsid w:val="00E5416E"/>
    <w:rsid w:val="00E54B15"/>
    <w:rsid w:val="00E55114"/>
    <w:rsid w:val="00E57C75"/>
    <w:rsid w:val="00E60793"/>
    <w:rsid w:val="00E61928"/>
    <w:rsid w:val="00E638D2"/>
    <w:rsid w:val="00E63B8A"/>
    <w:rsid w:val="00E70484"/>
    <w:rsid w:val="00E72642"/>
    <w:rsid w:val="00E72E64"/>
    <w:rsid w:val="00E75A79"/>
    <w:rsid w:val="00E7615A"/>
    <w:rsid w:val="00E819E5"/>
    <w:rsid w:val="00E854FE"/>
    <w:rsid w:val="00E85CCC"/>
    <w:rsid w:val="00E86033"/>
    <w:rsid w:val="00E860A7"/>
    <w:rsid w:val="00E92ECE"/>
    <w:rsid w:val="00E95A17"/>
    <w:rsid w:val="00E95EF0"/>
    <w:rsid w:val="00EA2F0F"/>
    <w:rsid w:val="00EB0002"/>
    <w:rsid w:val="00EB26F3"/>
    <w:rsid w:val="00EB65FB"/>
    <w:rsid w:val="00EB6890"/>
    <w:rsid w:val="00EC1D12"/>
    <w:rsid w:val="00EC3E65"/>
    <w:rsid w:val="00EC49D1"/>
    <w:rsid w:val="00EC733D"/>
    <w:rsid w:val="00ED2210"/>
    <w:rsid w:val="00ED2769"/>
    <w:rsid w:val="00ED487B"/>
    <w:rsid w:val="00ED6C34"/>
    <w:rsid w:val="00ED6D38"/>
    <w:rsid w:val="00ED733C"/>
    <w:rsid w:val="00EE1D53"/>
    <w:rsid w:val="00EE2991"/>
    <w:rsid w:val="00EE3B8A"/>
    <w:rsid w:val="00EE4BE7"/>
    <w:rsid w:val="00EE7247"/>
    <w:rsid w:val="00EE7C2D"/>
    <w:rsid w:val="00EF2EAA"/>
    <w:rsid w:val="00EF48E7"/>
    <w:rsid w:val="00EF4F4D"/>
    <w:rsid w:val="00EF5153"/>
    <w:rsid w:val="00EF52DD"/>
    <w:rsid w:val="00F00E64"/>
    <w:rsid w:val="00F01453"/>
    <w:rsid w:val="00F03BE8"/>
    <w:rsid w:val="00F058FB"/>
    <w:rsid w:val="00F0792C"/>
    <w:rsid w:val="00F1027C"/>
    <w:rsid w:val="00F1663A"/>
    <w:rsid w:val="00F16BD8"/>
    <w:rsid w:val="00F16C57"/>
    <w:rsid w:val="00F17090"/>
    <w:rsid w:val="00F20B80"/>
    <w:rsid w:val="00F20D4A"/>
    <w:rsid w:val="00F20EE3"/>
    <w:rsid w:val="00F21003"/>
    <w:rsid w:val="00F26021"/>
    <w:rsid w:val="00F27A70"/>
    <w:rsid w:val="00F30E2B"/>
    <w:rsid w:val="00F3123E"/>
    <w:rsid w:val="00F31BE8"/>
    <w:rsid w:val="00F32A74"/>
    <w:rsid w:val="00F33A04"/>
    <w:rsid w:val="00F35F1F"/>
    <w:rsid w:val="00F36D6F"/>
    <w:rsid w:val="00F42B3F"/>
    <w:rsid w:val="00F50357"/>
    <w:rsid w:val="00F50EB8"/>
    <w:rsid w:val="00F517C5"/>
    <w:rsid w:val="00F52F96"/>
    <w:rsid w:val="00F53FCF"/>
    <w:rsid w:val="00F55891"/>
    <w:rsid w:val="00F56AD6"/>
    <w:rsid w:val="00F57E7B"/>
    <w:rsid w:val="00F60496"/>
    <w:rsid w:val="00F60E14"/>
    <w:rsid w:val="00F62185"/>
    <w:rsid w:val="00F625DD"/>
    <w:rsid w:val="00F6285D"/>
    <w:rsid w:val="00F6377D"/>
    <w:rsid w:val="00F6460F"/>
    <w:rsid w:val="00F65254"/>
    <w:rsid w:val="00F70119"/>
    <w:rsid w:val="00F70858"/>
    <w:rsid w:val="00F71A18"/>
    <w:rsid w:val="00F71C11"/>
    <w:rsid w:val="00F72331"/>
    <w:rsid w:val="00F74262"/>
    <w:rsid w:val="00F75AF0"/>
    <w:rsid w:val="00F77E3A"/>
    <w:rsid w:val="00F80255"/>
    <w:rsid w:val="00F82999"/>
    <w:rsid w:val="00F82F13"/>
    <w:rsid w:val="00F83EED"/>
    <w:rsid w:val="00F843D6"/>
    <w:rsid w:val="00F84A4A"/>
    <w:rsid w:val="00F85549"/>
    <w:rsid w:val="00F9042A"/>
    <w:rsid w:val="00F9305D"/>
    <w:rsid w:val="00F9452F"/>
    <w:rsid w:val="00F9502F"/>
    <w:rsid w:val="00F965EC"/>
    <w:rsid w:val="00FA2BF2"/>
    <w:rsid w:val="00FA2C47"/>
    <w:rsid w:val="00FA31B2"/>
    <w:rsid w:val="00FA3C24"/>
    <w:rsid w:val="00FA40E8"/>
    <w:rsid w:val="00FA6202"/>
    <w:rsid w:val="00FA7862"/>
    <w:rsid w:val="00FB1808"/>
    <w:rsid w:val="00FB2584"/>
    <w:rsid w:val="00FB2F07"/>
    <w:rsid w:val="00FB35A4"/>
    <w:rsid w:val="00FB4728"/>
    <w:rsid w:val="00FB54FF"/>
    <w:rsid w:val="00FC14DA"/>
    <w:rsid w:val="00FC3497"/>
    <w:rsid w:val="00FC4AD5"/>
    <w:rsid w:val="00FC6A0B"/>
    <w:rsid w:val="00FC7CD9"/>
    <w:rsid w:val="00FD05FF"/>
    <w:rsid w:val="00FD0F1A"/>
    <w:rsid w:val="00FD15C6"/>
    <w:rsid w:val="00FD2D74"/>
    <w:rsid w:val="00FD4CB3"/>
    <w:rsid w:val="00FD5B59"/>
    <w:rsid w:val="00FD5F1F"/>
    <w:rsid w:val="00FD6166"/>
    <w:rsid w:val="00FD650B"/>
    <w:rsid w:val="00FE1776"/>
    <w:rsid w:val="00FE1F78"/>
    <w:rsid w:val="00FE265D"/>
    <w:rsid w:val="00FE388C"/>
    <w:rsid w:val="00FE38E7"/>
    <w:rsid w:val="00FE4139"/>
    <w:rsid w:val="00FE448A"/>
    <w:rsid w:val="00FE7B78"/>
    <w:rsid w:val="00FF1E11"/>
    <w:rsid w:val="00FF3CE0"/>
    <w:rsid w:val="00FF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,"/>
  <w14:docId w14:val="13BF0641"/>
  <w15:docId w15:val="{9D4E5694-A6B7-40BF-A84E-780033CF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95C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  <w:color w:val="0000FF"/>
      <w:sz w:val="24"/>
    </w:rPr>
  </w:style>
  <w:style w:type="paragraph" w:styleId="Heading3">
    <w:name w:val="heading 3"/>
    <w:basedOn w:val="Normal"/>
    <w:next w:val="Normal"/>
    <w:qFormat/>
    <w:rsid w:val="002F3A1D"/>
    <w:pPr>
      <w:keepNext/>
      <w:overflowPunct/>
      <w:autoSpaceDE/>
      <w:autoSpaceDN/>
      <w:adjustRightInd/>
      <w:spacing w:before="240" w:after="60"/>
      <w:ind w:firstLine="0"/>
      <w:jc w:val="left"/>
      <w:textAlignment w:val="auto"/>
      <w:outlineLvl w:val="2"/>
    </w:pPr>
    <w:rPr>
      <w:rFonts w:ascii="Arial" w:eastAsia="Calibri" w:hAnsi="Arial" w:cs="Arial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1295C"/>
    <w:pPr>
      <w:tabs>
        <w:tab w:val="center" w:pos="4320"/>
        <w:tab w:val="right" w:pos="8640"/>
      </w:tabs>
    </w:pPr>
  </w:style>
  <w:style w:type="paragraph" w:customStyle="1" w:styleId="BIEUTUONG">
    <w:name w:val="BIEU TUONG"/>
    <w:basedOn w:val="Normal"/>
    <w:rsid w:val="00D1295C"/>
    <w:pPr>
      <w:framePr w:w="2083" w:h="799" w:hSpace="180" w:wrap="auto" w:vAnchor="text" w:hAnchor="page" w:x="2383" w:y="4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0"/>
    </w:pPr>
  </w:style>
  <w:style w:type="paragraph" w:styleId="Header">
    <w:name w:val="header"/>
    <w:basedOn w:val="Normal"/>
    <w:rsid w:val="00D1295C"/>
    <w:pPr>
      <w:tabs>
        <w:tab w:val="center" w:pos="4320"/>
        <w:tab w:val="right" w:pos="8640"/>
      </w:tabs>
    </w:pPr>
  </w:style>
  <w:style w:type="paragraph" w:customStyle="1" w:styleId="Giua">
    <w:name w:val="Giua"/>
    <w:basedOn w:val="Normal"/>
    <w:rsid w:val="00D1295C"/>
    <w:pPr>
      <w:ind w:firstLine="0"/>
      <w:jc w:val="center"/>
    </w:pPr>
  </w:style>
  <w:style w:type="paragraph" w:customStyle="1" w:styleId="giua0">
    <w:name w:val="giua"/>
    <w:basedOn w:val="Normal"/>
    <w:rsid w:val="00D1295C"/>
    <w:pPr>
      <w:ind w:firstLine="0"/>
      <w:jc w:val="center"/>
    </w:pPr>
  </w:style>
  <w:style w:type="paragraph" w:customStyle="1" w:styleId="Center">
    <w:name w:val="Center"/>
    <w:basedOn w:val="Normal"/>
    <w:rsid w:val="00D1295C"/>
    <w:pPr>
      <w:ind w:firstLine="0"/>
      <w:jc w:val="center"/>
    </w:pPr>
  </w:style>
  <w:style w:type="paragraph" w:customStyle="1" w:styleId="CharCharCharChar">
    <w:name w:val="Char Char Char Char"/>
    <w:basedOn w:val="Normal"/>
    <w:autoRedefine/>
    <w:rsid w:val="00153733"/>
    <w:pPr>
      <w:pageBreakBefore/>
      <w:tabs>
        <w:tab w:val="left" w:pos="850"/>
        <w:tab w:val="left" w:pos="1191"/>
        <w:tab w:val="left" w:pos="1531"/>
      </w:tabs>
      <w:overflowPunct/>
      <w:autoSpaceDE/>
      <w:autoSpaceDN/>
      <w:adjustRightInd/>
      <w:ind w:firstLine="0"/>
      <w:jc w:val="center"/>
      <w:textAlignment w:val="auto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A74F6E"/>
    <w:rPr>
      <w:b/>
      <w:bCs/>
    </w:rPr>
  </w:style>
  <w:style w:type="character" w:styleId="PageNumber">
    <w:name w:val="page number"/>
    <w:basedOn w:val="DefaultParagraphFont"/>
    <w:rsid w:val="00094AA7"/>
  </w:style>
  <w:style w:type="character" w:styleId="Hyperlink">
    <w:name w:val="Hyperlink"/>
    <w:rsid w:val="00BA1F4A"/>
    <w:rPr>
      <w:color w:val="0000FF"/>
      <w:u w:val="single"/>
    </w:rPr>
  </w:style>
  <w:style w:type="paragraph" w:customStyle="1" w:styleId="CharCharChar">
    <w:name w:val="Char Char Char"/>
    <w:basedOn w:val="Normal"/>
    <w:autoRedefine/>
    <w:rsid w:val="005F3EEA"/>
    <w:pPr>
      <w:pageBreakBefore/>
      <w:tabs>
        <w:tab w:val="left" w:pos="850"/>
        <w:tab w:val="left" w:pos="1191"/>
        <w:tab w:val="left" w:pos="1531"/>
      </w:tabs>
      <w:overflowPunct/>
      <w:autoSpaceDE/>
      <w:autoSpaceDN/>
      <w:adjustRightInd/>
      <w:ind w:firstLine="0"/>
      <w:jc w:val="center"/>
      <w:textAlignment w:val="auto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FE265D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  <w:rPr>
      <w:rFonts w:ascii="Times New Roman" w:hAnsi="Times New Roman"/>
      <w:color w:val="auto"/>
      <w:sz w:val="26"/>
      <w:szCs w:val="24"/>
    </w:rPr>
  </w:style>
  <w:style w:type="paragraph" w:styleId="DocumentMap">
    <w:name w:val="Document Map"/>
    <w:basedOn w:val="Normal"/>
    <w:semiHidden/>
    <w:rsid w:val="00603722"/>
    <w:pPr>
      <w:shd w:val="clear" w:color="auto" w:fill="000080"/>
    </w:pPr>
    <w:rPr>
      <w:rFonts w:ascii="Tahoma" w:hAnsi="Tahoma" w:cs="Tahoma"/>
      <w:sz w:val="20"/>
    </w:rPr>
  </w:style>
  <w:style w:type="paragraph" w:customStyle="1" w:styleId="NoidungDieu">
    <w:name w:val="Noidung_Dieu"/>
    <w:basedOn w:val="Normal"/>
    <w:rsid w:val="0042353B"/>
    <w:pPr>
      <w:numPr>
        <w:numId w:val="12"/>
      </w:numPr>
      <w:overflowPunct/>
      <w:autoSpaceDE/>
      <w:autoSpaceDN/>
      <w:adjustRightInd/>
      <w:spacing w:before="120" w:after="0"/>
      <w:textAlignment w:val="auto"/>
    </w:pPr>
    <w:rPr>
      <w:rFonts w:ascii="Times New Roman" w:hAnsi="Times New Roman"/>
      <w:color w:val="auto"/>
      <w:spacing w:val="-2"/>
      <w:sz w:val="28"/>
      <w:szCs w:val="28"/>
    </w:rPr>
  </w:style>
  <w:style w:type="paragraph" w:customStyle="1" w:styleId="StyleDieu-12314ptFirstline106cmAfter6ptLinesp">
    <w:name w:val="Style Dieu-123 + 14 pt First line:  106 cm After:  6 pt Line sp..."/>
    <w:basedOn w:val="Normal"/>
    <w:rsid w:val="0042353B"/>
    <w:pPr>
      <w:keepNext/>
      <w:overflowPunct/>
      <w:autoSpaceDE/>
      <w:autoSpaceDN/>
      <w:adjustRightInd/>
      <w:spacing w:before="240" w:line="320" w:lineRule="exact"/>
      <w:ind w:firstLine="601"/>
      <w:textAlignment w:val="auto"/>
      <w:outlineLvl w:val="2"/>
    </w:pPr>
    <w:rPr>
      <w:rFonts w:ascii="Times New Roman" w:hAnsi="Times New Roman"/>
      <w:b/>
      <w:bCs/>
      <w:color w:val="auto"/>
      <w:sz w:val="28"/>
    </w:rPr>
  </w:style>
  <w:style w:type="character" w:customStyle="1" w:styleId="yshortcuts">
    <w:name w:val="yshortcuts"/>
    <w:basedOn w:val="DefaultParagraphFont"/>
    <w:rsid w:val="00C40A43"/>
  </w:style>
  <w:style w:type="paragraph" w:customStyle="1" w:styleId="Dieu-123">
    <w:name w:val="Dieu-123"/>
    <w:basedOn w:val="Heading3"/>
    <w:rsid w:val="00813CD3"/>
    <w:pPr>
      <w:spacing w:before="120"/>
      <w:jc w:val="both"/>
    </w:pPr>
    <w:rPr>
      <w:rFonts w:ascii="Times New Roman" w:hAnsi="Times New Roman"/>
    </w:rPr>
  </w:style>
  <w:style w:type="paragraph" w:styleId="FootnoteText">
    <w:name w:val="footnote text"/>
    <w:basedOn w:val="Normal"/>
    <w:semiHidden/>
    <w:rsid w:val="00D237E3"/>
    <w:rPr>
      <w:sz w:val="20"/>
    </w:rPr>
  </w:style>
  <w:style w:type="character" w:styleId="FootnoteReference">
    <w:name w:val="footnote reference"/>
    <w:semiHidden/>
    <w:rsid w:val="00D237E3"/>
    <w:rPr>
      <w:vertAlign w:val="superscript"/>
    </w:rPr>
  </w:style>
  <w:style w:type="table" w:styleId="TableGrid">
    <w:name w:val="Table Grid"/>
    <w:basedOn w:val="TableNormal"/>
    <w:rsid w:val="00FE388C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21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22113"/>
    <w:rPr>
      <w:rFonts w:ascii="Segoe UI" w:hAnsi="Segoe UI" w:cs="Segoe U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AWDATA\LAWD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LAWDATA.dot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SO GIAO DUC DAO TAO TAY NINH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Smart</dc:creator>
  <cp:keywords/>
  <dc:description/>
  <cp:lastModifiedBy>Hoàng Văn  Ứng</cp:lastModifiedBy>
  <cp:revision>9</cp:revision>
  <cp:lastPrinted>2024-01-29T00:45:00Z</cp:lastPrinted>
  <dcterms:created xsi:type="dcterms:W3CDTF">2024-10-23T01:40:00Z</dcterms:created>
  <dcterms:modified xsi:type="dcterms:W3CDTF">2024-11-26T00:54:00Z</dcterms:modified>
</cp:coreProperties>
</file>