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79" w:rsidRPr="00472975" w:rsidRDefault="00BF4179" w:rsidP="00331507">
      <w:pPr>
        <w:spacing w:after="0" w:line="240" w:lineRule="auto"/>
        <w:jc w:val="center"/>
        <w:rPr>
          <w:b/>
          <w:bCs/>
          <w:color w:val="000000"/>
          <w:szCs w:val="28"/>
          <w:lang w:val="en-US" w:eastAsia="vi-VN"/>
        </w:rPr>
      </w:pPr>
      <w:r w:rsidRPr="00E01483">
        <w:rPr>
          <w:b/>
          <w:bCs/>
          <w:color w:val="000000"/>
          <w:szCs w:val="28"/>
          <w:lang w:eastAsia="vi-VN"/>
        </w:rPr>
        <w:t>Phụ lụ</w:t>
      </w:r>
      <w:r>
        <w:rPr>
          <w:b/>
          <w:bCs/>
          <w:color w:val="000000"/>
          <w:szCs w:val="28"/>
          <w:lang w:eastAsia="vi-VN"/>
        </w:rPr>
        <w:t>c  1</w:t>
      </w:r>
    </w:p>
    <w:p w:rsidR="00BF4179" w:rsidRPr="00331507" w:rsidRDefault="00BF4179" w:rsidP="00331507">
      <w:pPr>
        <w:spacing w:after="0" w:line="240" w:lineRule="auto"/>
        <w:jc w:val="center"/>
        <w:rPr>
          <w:b/>
          <w:bCs/>
          <w:color w:val="000000"/>
          <w:szCs w:val="28"/>
          <w:lang w:val="en-US" w:eastAsia="vi-VN"/>
        </w:rPr>
      </w:pPr>
    </w:p>
    <w:p w:rsidR="00BF4179" w:rsidRDefault="00BF4179" w:rsidP="00331507">
      <w:pPr>
        <w:spacing w:after="0" w:line="240" w:lineRule="auto"/>
        <w:jc w:val="center"/>
        <w:rPr>
          <w:b/>
          <w:bCs/>
          <w:color w:val="000000"/>
          <w:szCs w:val="28"/>
          <w:lang w:val="en-US" w:eastAsia="vi-VN"/>
        </w:rPr>
      </w:pPr>
      <w:r w:rsidRPr="00E01483">
        <w:rPr>
          <w:b/>
          <w:bCs/>
          <w:color w:val="000000"/>
          <w:szCs w:val="28"/>
          <w:lang w:eastAsia="vi-VN"/>
        </w:rPr>
        <w:t>Đối tượng tiêm vắc- xin đợt 22-lần 3</w:t>
      </w:r>
    </w:p>
    <w:p w:rsidR="00BF4179" w:rsidRPr="00FB55D3" w:rsidRDefault="00BF4179" w:rsidP="00331507">
      <w:pPr>
        <w:spacing w:after="0" w:line="240" w:lineRule="auto"/>
        <w:jc w:val="center"/>
        <w:rPr>
          <w:bCs/>
          <w:color w:val="FF0000"/>
          <w:szCs w:val="28"/>
          <w:lang w:val="en-US" w:eastAsia="vi-VN"/>
        </w:rPr>
      </w:pPr>
      <w:r w:rsidRPr="00FB55D3">
        <w:rPr>
          <w:bCs/>
          <w:color w:val="FF0000"/>
          <w:szCs w:val="28"/>
          <w:lang w:val="en-US" w:eastAsia="vi-VN"/>
        </w:rPr>
        <w:t>Nhóm trẻ 12-17 tuổi và nhóm chuyển tuyến trên</w:t>
      </w:r>
    </w:p>
    <w:p w:rsidR="00BF4179" w:rsidRPr="00FB55D3" w:rsidRDefault="00BF4179" w:rsidP="00FB55D3">
      <w:pPr>
        <w:spacing w:after="0" w:line="240" w:lineRule="auto"/>
        <w:jc w:val="center"/>
        <w:rPr>
          <w:b/>
          <w:bCs/>
          <w:color w:val="FF0000"/>
          <w:szCs w:val="28"/>
          <w:lang w:val="en-US" w:eastAsia="vi-VN"/>
        </w:rPr>
      </w:pPr>
    </w:p>
    <w:tbl>
      <w:tblPr>
        <w:tblW w:w="8581" w:type="dxa"/>
        <w:tblInd w:w="468" w:type="dxa"/>
        <w:tblLook w:val="00A0"/>
      </w:tblPr>
      <w:tblGrid>
        <w:gridCol w:w="537"/>
        <w:gridCol w:w="1759"/>
        <w:gridCol w:w="1499"/>
        <w:gridCol w:w="1620"/>
        <w:gridCol w:w="1096"/>
        <w:gridCol w:w="2070"/>
      </w:tblGrid>
      <w:tr w:rsidR="00BF4179" w:rsidRPr="00BF52D9" w:rsidTr="00FB55D3">
        <w:trPr>
          <w:trHeight w:val="28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79" w:rsidRPr="00E01483" w:rsidRDefault="00BF4179" w:rsidP="00E0148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01483">
              <w:rPr>
                <w:b/>
                <w:bCs/>
                <w:sz w:val="24"/>
                <w:szCs w:val="24"/>
                <w:lang w:val="en-US"/>
              </w:rPr>
              <w:t>TT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79" w:rsidRPr="00E01483" w:rsidRDefault="00BF4179" w:rsidP="00E0148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01483">
              <w:rPr>
                <w:b/>
                <w:bCs/>
                <w:sz w:val="24"/>
                <w:szCs w:val="24"/>
                <w:lang w:val="en-US"/>
              </w:rPr>
              <w:t>ĐƠN VỊ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F4179" w:rsidRPr="00E01483" w:rsidRDefault="00BF4179" w:rsidP="00E0148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 w:rsidRPr="00E01483">
              <w:rPr>
                <w:b/>
                <w:bCs/>
                <w:color w:val="000000"/>
                <w:sz w:val="22"/>
                <w:lang w:val="en-US"/>
              </w:rPr>
              <w:t>ĐỐI TƯỢNG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179" w:rsidRPr="00E01483" w:rsidRDefault="00BF4179" w:rsidP="00E0148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483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Chuyển </w:t>
            </w:r>
            <w:r w:rsidRPr="00E01483">
              <w:rPr>
                <w:b/>
                <w:bCs/>
                <w:color w:val="000000"/>
                <w:sz w:val="24"/>
                <w:szCs w:val="24"/>
                <w:lang w:val="en-US"/>
              </w:rPr>
              <w:br/>
              <w:t>BVTW2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01483" w:rsidRDefault="00BF4179" w:rsidP="00E0148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483">
              <w:rPr>
                <w:b/>
                <w:bCs/>
                <w:color w:val="000000"/>
                <w:sz w:val="24"/>
                <w:szCs w:val="24"/>
                <w:lang w:val="en-US"/>
              </w:rPr>
              <w:t>Đơn vị trường</w:t>
            </w:r>
          </w:p>
        </w:tc>
      </w:tr>
      <w:tr w:rsidR="00BF4179" w:rsidRPr="00BF52D9" w:rsidTr="00FB55D3">
        <w:trPr>
          <w:trHeight w:val="54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179" w:rsidRPr="00E01483" w:rsidRDefault="00BF4179" w:rsidP="00E01483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179" w:rsidRPr="00E01483" w:rsidRDefault="00BF4179" w:rsidP="00E01483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E01483" w:rsidRDefault="00BF4179" w:rsidP="00E01483">
            <w:pPr>
              <w:spacing w:after="0" w:line="240" w:lineRule="auto"/>
              <w:jc w:val="center"/>
              <w:rPr>
                <w:b/>
                <w:bCs/>
                <w:sz w:val="22"/>
                <w:lang w:val="en-US"/>
              </w:rPr>
            </w:pPr>
            <w:r w:rsidRPr="00E01483">
              <w:rPr>
                <w:b/>
                <w:bCs/>
                <w:sz w:val="22"/>
                <w:lang w:val="en-US"/>
              </w:rPr>
              <w:t xml:space="preserve"> 12-17</w:t>
            </w:r>
            <w:r>
              <w:rPr>
                <w:b/>
                <w:bCs/>
                <w:sz w:val="22"/>
                <w:lang w:val="en-US"/>
              </w:rPr>
              <w:t xml:space="preserve"> </w:t>
            </w:r>
            <w:r w:rsidRPr="00E01483">
              <w:rPr>
                <w:b/>
                <w:bCs/>
                <w:sz w:val="22"/>
                <w:lang w:val="en-US"/>
              </w:rPr>
              <w:t>t</w:t>
            </w:r>
            <w:r>
              <w:rPr>
                <w:b/>
                <w:bCs/>
                <w:sz w:val="22"/>
                <w:lang w:val="en-US"/>
              </w:rPr>
              <w:t>uổi</w:t>
            </w:r>
            <w:r w:rsidRPr="00E01483">
              <w:rPr>
                <w:b/>
                <w:bCs/>
                <w:sz w:val="22"/>
                <w:lang w:val="en-US"/>
              </w:rPr>
              <w:br/>
              <w:t>Mũi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E01483" w:rsidRDefault="00BF4179" w:rsidP="00E01483">
            <w:pPr>
              <w:spacing w:after="0" w:line="240" w:lineRule="auto"/>
              <w:jc w:val="center"/>
              <w:rPr>
                <w:b/>
                <w:bCs/>
                <w:sz w:val="22"/>
                <w:lang w:val="en-US"/>
              </w:rPr>
            </w:pPr>
            <w:r w:rsidRPr="00E01483">
              <w:rPr>
                <w:b/>
                <w:bCs/>
                <w:sz w:val="22"/>
                <w:lang w:val="en-US"/>
              </w:rPr>
              <w:t>Mới đủ 12t</w:t>
            </w:r>
            <w:r>
              <w:rPr>
                <w:b/>
                <w:bCs/>
                <w:sz w:val="22"/>
                <w:lang w:val="en-US"/>
              </w:rPr>
              <w:t>uổi</w:t>
            </w:r>
            <w:r w:rsidRPr="00E01483">
              <w:rPr>
                <w:b/>
                <w:bCs/>
                <w:sz w:val="22"/>
                <w:lang w:val="en-US"/>
              </w:rPr>
              <w:br/>
              <w:t>Mũi 1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179" w:rsidRPr="00E01483" w:rsidRDefault="00BF4179" w:rsidP="00E0148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E01483" w:rsidRDefault="00BF4179" w:rsidP="00E0148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F4179" w:rsidRPr="00BF52D9" w:rsidTr="00FB55D3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Phong Sơn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FB55D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THCS Phong Sơn</w:t>
            </w:r>
          </w:p>
        </w:tc>
      </w:tr>
      <w:tr w:rsidR="00BF4179" w:rsidRPr="00BF52D9" w:rsidTr="00FB55D3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Phong 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FB55D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THCS Phong Xuân</w:t>
            </w:r>
          </w:p>
        </w:tc>
      </w:tr>
      <w:tr w:rsidR="00BF4179" w:rsidRPr="00BF52D9" w:rsidTr="00FB55D3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Phong Mỹ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FB55D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 xml:space="preserve">THCS Phong </w:t>
            </w:r>
            <w:r>
              <w:rPr>
                <w:color w:val="000000"/>
                <w:sz w:val="22"/>
                <w:lang w:val="en-US"/>
              </w:rPr>
              <w:t>Mỹ</w:t>
            </w:r>
          </w:p>
        </w:tc>
      </w:tr>
      <w:tr w:rsidR="00BF4179" w:rsidRPr="00BF52D9" w:rsidTr="00FB55D3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Phong An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FB55D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THCS Phong An</w:t>
            </w:r>
          </w:p>
        </w:tc>
      </w:tr>
      <w:tr w:rsidR="00BF4179" w:rsidRPr="00BF52D9" w:rsidTr="00FB55D3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Phong Hiền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FB55D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THCS Phong Hiền</w:t>
            </w:r>
          </w:p>
        </w:tc>
      </w:tr>
      <w:tr w:rsidR="00BF4179" w:rsidRPr="00BF52D9" w:rsidTr="00FB55D3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Phong Thu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FB55D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Lê Văn Miến</w:t>
            </w:r>
          </w:p>
        </w:tc>
      </w:tr>
      <w:tr w:rsidR="00BF4179" w:rsidRPr="00BF52D9" w:rsidTr="00FB55D3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 xml:space="preserve">Thị Trấn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FB55D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Nguyễn Duy</w:t>
            </w:r>
          </w:p>
        </w:tc>
      </w:tr>
      <w:tr w:rsidR="00BF4179" w:rsidRPr="00BF52D9" w:rsidTr="00FB55D3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Phong Hòa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FB55D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THCS Phong Hòa</w:t>
            </w:r>
          </w:p>
        </w:tc>
      </w:tr>
      <w:tr w:rsidR="00BF4179" w:rsidRPr="00BF52D9" w:rsidTr="00FB55D3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Phong Bình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FB55D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 xml:space="preserve">THCS Phong </w:t>
            </w:r>
            <w:r>
              <w:rPr>
                <w:color w:val="000000"/>
                <w:sz w:val="22"/>
                <w:lang w:val="en-US"/>
              </w:rPr>
              <w:t>Bình</w:t>
            </w:r>
          </w:p>
        </w:tc>
      </w:tr>
      <w:tr w:rsidR="00BF4179" w:rsidRPr="00BF52D9" w:rsidTr="00FB55D3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P Chương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FB55D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Nguyễn Tri Phương</w:t>
            </w:r>
          </w:p>
        </w:tc>
      </w:tr>
      <w:tr w:rsidR="00BF4179" w:rsidRPr="00BF52D9" w:rsidTr="00FB55D3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Điền 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FB55D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 </w:t>
            </w:r>
          </w:p>
        </w:tc>
      </w:tr>
      <w:tr w:rsidR="00BF4179" w:rsidRPr="00BF52D9" w:rsidTr="00FB55D3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Điền Môn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FB55D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Nguyễn Lộ Trạch</w:t>
            </w:r>
          </w:p>
        </w:tc>
      </w:tr>
      <w:tr w:rsidR="00BF4179" w:rsidRPr="00BF52D9" w:rsidTr="00FB55D3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Điền Lộc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FB55D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THCS Điền Lộc</w:t>
            </w:r>
          </w:p>
        </w:tc>
      </w:tr>
      <w:tr w:rsidR="00BF4179" w:rsidRPr="00BF52D9" w:rsidTr="00FB55D3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Điền Hòa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FB55D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THCS Điền Hòa</w:t>
            </w:r>
          </w:p>
        </w:tc>
      </w:tr>
      <w:tr w:rsidR="00BF4179" w:rsidRPr="00BF52D9" w:rsidTr="00FB55D3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Điền Hải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FB55D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 </w:t>
            </w:r>
            <w:r>
              <w:rPr>
                <w:sz w:val="22"/>
                <w:lang w:val="en-US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THCS Điền Hải</w:t>
            </w:r>
          </w:p>
        </w:tc>
      </w:tr>
      <w:tr w:rsidR="00BF4179" w:rsidRPr="00BF52D9" w:rsidTr="00FB55D3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Phong Hải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FB55D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THCS Phong Hải</w:t>
            </w:r>
          </w:p>
        </w:tc>
      </w:tr>
      <w:tr w:rsidR="00BF4179" w:rsidRPr="00BF52D9" w:rsidTr="00FB55D3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Bệnh viện TW2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FB55D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2"/>
                <w:lang w:val="en-US"/>
              </w:rPr>
            </w:pPr>
            <w:r w:rsidRPr="00E01483">
              <w:rPr>
                <w:sz w:val="22"/>
                <w:lang w:val="en-US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rPr>
                <w:color w:val="000000"/>
                <w:sz w:val="22"/>
                <w:lang w:val="en-US"/>
              </w:rPr>
            </w:pPr>
            <w:r w:rsidRPr="00E01483">
              <w:rPr>
                <w:color w:val="000000"/>
                <w:sz w:val="22"/>
                <w:lang w:val="en-US"/>
              </w:rPr>
              <w:t> </w:t>
            </w:r>
          </w:p>
        </w:tc>
      </w:tr>
      <w:tr w:rsidR="00BF4179" w:rsidRPr="00BF52D9" w:rsidTr="00FB55D3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E01483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E01483">
              <w:rPr>
                <w:b/>
                <w:bCs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FB55D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  <w:lang w:val="en-US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sz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lang w:val="en-US"/>
              </w:rPr>
              <w:t>319</w:t>
            </w:r>
            <w:r>
              <w:rPr>
                <w:rFonts w:ascii="Arial" w:hAnsi="Arial" w:cs="Arial"/>
                <w:b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val="en-US"/>
              </w:rPr>
              <w:t>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E0148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lang w:val="en-US"/>
              </w:rPr>
            </w:pPr>
            <w:r w:rsidRPr="00E01483">
              <w:rPr>
                <w:rFonts w:ascii="Arial" w:hAnsi="Arial" w:cs="Arial"/>
                <w:b/>
                <w:bCs/>
                <w:color w:val="000000"/>
                <w:sz w:val="22"/>
                <w:lang w:val="en-US"/>
              </w:rPr>
              <w:t> </w:t>
            </w:r>
          </w:p>
        </w:tc>
      </w:tr>
    </w:tbl>
    <w:p w:rsidR="00BF4179" w:rsidRDefault="00BF4179" w:rsidP="00F423E4">
      <w:pPr>
        <w:jc w:val="center"/>
        <w:rPr>
          <w:b/>
          <w:bCs/>
          <w:color w:val="000000"/>
          <w:sz w:val="22"/>
          <w:lang w:val="en-US" w:eastAsia="vi-VN"/>
        </w:rPr>
      </w:pPr>
    </w:p>
    <w:p w:rsidR="00BF4179" w:rsidRDefault="00BF4179" w:rsidP="00B905F2">
      <w:pPr>
        <w:jc w:val="both"/>
        <w:rPr>
          <w:bCs/>
          <w:color w:val="000000"/>
          <w:szCs w:val="28"/>
          <w:lang w:val="en-US" w:eastAsia="vi-VN"/>
        </w:rPr>
      </w:pPr>
      <w:r w:rsidRPr="00B905F2">
        <w:rPr>
          <w:bCs/>
          <w:color w:val="000000"/>
          <w:szCs w:val="28"/>
          <w:lang w:val="en-US" w:eastAsia="vi-VN"/>
        </w:rPr>
        <w:t xml:space="preserve">Lưu ý! </w:t>
      </w:r>
    </w:p>
    <w:p w:rsidR="00BF4179" w:rsidRDefault="00BF4179" w:rsidP="00663BB5">
      <w:pPr>
        <w:ind w:firstLine="720"/>
        <w:jc w:val="both"/>
        <w:rPr>
          <w:bCs/>
          <w:color w:val="000000"/>
          <w:szCs w:val="28"/>
          <w:lang w:val="en-US" w:eastAsia="vi-VN"/>
        </w:rPr>
      </w:pPr>
      <w:r w:rsidRPr="00B905F2">
        <w:rPr>
          <w:bCs/>
          <w:color w:val="000000"/>
          <w:szCs w:val="28"/>
          <w:lang w:val="en-US" w:eastAsia="vi-VN"/>
        </w:rPr>
        <w:t xml:space="preserve"> Đối với trẻ 12-17 tuổi nhớ có phiếu đồng ý của phụ huynh trước khi tiêm</w:t>
      </w:r>
      <w:r>
        <w:rPr>
          <w:bCs/>
          <w:color w:val="000000"/>
          <w:szCs w:val="28"/>
          <w:lang w:val="en-US" w:eastAsia="vi-VN"/>
        </w:rPr>
        <w:t>.</w:t>
      </w:r>
      <w:r w:rsidRPr="00B905F2">
        <w:rPr>
          <w:bCs/>
          <w:color w:val="000000"/>
          <w:szCs w:val="28"/>
          <w:lang w:val="en-US" w:eastAsia="vi-VN"/>
        </w:rPr>
        <w:t xml:space="preserve"> Đối với nhóm trẻ đi học, các Trạm y tế chủ động li</w:t>
      </w:r>
      <w:r>
        <w:rPr>
          <w:bCs/>
          <w:color w:val="000000"/>
          <w:szCs w:val="28"/>
          <w:lang w:val="en-US" w:eastAsia="vi-VN"/>
        </w:rPr>
        <w:t>ên</w:t>
      </w:r>
      <w:r w:rsidRPr="00B905F2">
        <w:rPr>
          <w:bCs/>
          <w:color w:val="000000"/>
          <w:szCs w:val="28"/>
          <w:lang w:val="en-US" w:eastAsia="vi-VN"/>
        </w:rPr>
        <w:t xml:space="preserve"> lạc</w:t>
      </w:r>
      <w:r>
        <w:rPr>
          <w:bCs/>
          <w:color w:val="000000"/>
          <w:szCs w:val="28"/>
          <w:lang w:val="en-US" w:eastAsia="vi-VN"/>
        </w:rPr>
        <w:t xml:space="preserve"> </w:t>
      </w:r>
      <w:r w:rsidRPr="00B905F2">
        <w:rPr>
          <w:bCs/>
          <w:color w:val="000000"/>
          <w:szCs w:val="28"/>
          <w:lang w:val="en-US" w:eastAsia="vi-VN"/>
        </w:rPr>
        <w:t>với nhà trường để nhà trường tổ chức lấy phiếu đồng ý của phụ huynh, chuyển danh sách trẻ để mời tiêm, phối hợp với nhà trường để tổ chức buổi tiêm.</w:t>
      </w:r>
    </w:p>
    <w:p w:rsidR="00BF4179" w:rsidRPr="00B905F2" w:rsidRDefault="00BF4179" w:rsidP="00B905F2">
      <w:pPr>
        <w:jc w:val="both"/>
        <w:rPr>
          <w:bCs/>
          <w:color w:val="000000"/>
          <w:szCs w:val="28"/>
          <w:lang w:val="en-US" w:eastAsia="vi-VN"/>
        </w:rPr>
      </w:pPr>
      <w:r>
        <w:rPr>
          <w:bCs/>
          <w:color w:val="000000"/>
          <w:szCs w:val="28"/>
          <w:lang w:val="en-US" w:eastAsia="vi-VN"/>
        </w:rPr>
        <w:tab/>
        <w:t>Đối với nhóm chuyển tuyến,nhờ các Trạm thong báo cho đối tượng khi có lịch tiêm.</w:t>
      </w:r>
    </w:p>
    <w:p w:rsidR="00BF4179" w:rsidRDefault="00BF4179" w:rsidP="00F423E4">
      <w:pPr>
        <w:jc w:val="center"/>
        <w:rPr>
          <w:b/>
          <w:bCs/>
          <w:color w:val="000000"/>
          <w:sz w:val="22"/>
          <w:lang w:val="en-US" w:eastAsia="vi-VN"/>
        </w:rPr>
      </w:pPr>
    </w:p>
    <w:p w:rsidR="00BF4179" w:rsidRDefault="00BF4179" w:rsidP="00F423E4">
      <w:pPr>
        <w:jc w:val="center"/>
        <w:rPr>
          <w:b/>
          <w:bCs/>
          <w:color w:val="000000"/>
          <w:sz w:val="22"/>
          <w:lang w:val="en-US" w:eastAsia="vi-VN"/>
        </w:rPr>
      </w:pPr>
    </w:p>
    <w:p w:rsidR="00BF4179" w:rsidRDefault="00BF4179" w:rsidP="00F423E4">
      <w:pPr>
        <w:jc w:val="center"/>
        <w:rPr>
          <w:b/>
          <w:bCs/>
          <w:color w:val="000000"/>
          <w:sz w:val="22"/>
          <w:lang w:val="en-US" w:eastAsia="vi-VN"/>
        </w:rPr>
      </w:pPr>
    </w:p>
    <w:p w:rsidR="00BF4179" w:rsidRDefault="00BF4179" w:rsidP="00F423E4">
      <w:pPr>
        <w:jc w:val="center"/>
        <w:rPr>
          <w:b/>
          <w:bCs/>
          <w:color w:val="000000"/>
          <w:sz w:val="22"/>
          <w:lang w:val="en-US" w:eastAsia="vi-VN"/>
        </w:rPr>
      </w:pPr>
    </w:p>
    <w:p w:rsidR="00BF4179" w:rsidRPr="00331507" w:rsidRDefault="00BF4179" w:rsidP="00F423E4">
      <w:pPr>
        <w:jc w:val="center"/>
        <w:rPr>
          <w:b/>
          <w:bCs/>
          <w:color w:val="000000"/>
          <w:szCs w:val="28"/>
          <w:lang w:val="en-US"/>
        </w:rPr>
      </w:pPr>
      <w:r w:rsidRPr="00331507">
        <w:rPr>
          <w:b/>
          <w:bCs/>
          <w:color w:val="000000"/>
          <w:szCs w:val="28"/>
          <w:lang w:val="en-US"/>
        </w:rPr>
        <w:t xml:space="preserve">Phụ lục 2. </w:t>
      </w:r>
    </w:p>
    <w:p w:rsidR="00BF4179" w:rsidRPr="00331507" w:rsidRDefault="00BF4179" w:rsidP="00F423E4">
      <w:pPr>
        <w:jc w:val="center"/>
        <w:rPr>
          <w:b/>
          <w:bCs/>
          <w:color w:val="000000"/>
          <w:sz w:val="22"/>
          <w:lang w:val="en-US" w:eastAsia="vi-VN"/>
        </w:rPr>
      </w:pPr>
      <w:r>
        <w:rPr>
          <w:b/>
          <w:bCs/>
          <w:color w:val="000000"/>
          <w:szCs w:val="28"/>
          <w:lang w:val="en-US"/>
        </w:rPr>
        <w:t>Nhóm đ</w:t>
      </w:r>
      <w:r w:rsidRPr="00331507">
        <w:rPr>
          <w:b/>
          <w:bCs/>
          <w:color w:val="000000"/>
          <w:szCs w:val="28"/>
          <w:lang w:val="en-US"/>
        </w:rPr>
        <w:t xml:space="preserve">ối tượng đã tiêm Pfizer đủ thời gian tiêm mũi 2 </w:t>
      </w:r>
      <w:r>
        <w:rPr>
          <w:b/>
          <w:bCs/>
          <w:color w:val="000000"/>
          <w:szCs w:val="28"/>
          <w:lang w:val="en-US"/>
        </w:rPr>
        <w:t>-</w:t>
      </w:r>
      <w:r w:rsidRPr="00331507">
        <w:rPr>
          <w:b/>
          <w:bCs/>
          <w:color w:val="000000"/>
          <w:szCs w:val="28"/>
          <w:lang w:val="en-US"/>
        </w:rPr>
        <w:t xml:space="preserve">đợt 22-lần 3 </w:t>
      </w:r>
    </w:p>
    <w:p w:rsidR="00BF4179" w:rsidRDefault="00BF4179" w:rsidP="00F423E4">
      <w:pPr>
        <w:jc w:val="center"/>
        <w:rPr>
          <w:b/>
          <w:bCs/>
          <w:color w:val="000000"/>
          <w:sz w:val="22"/>
          <w:lang w:val="en-US" w:eastAsia="vi-VN"/>
        </w:rPr>
      </w:pPr>
    </w:p>
    <w:tbl>
      <w:tblPr>
        <w:tblW w:w="10104" w:type="dxa"/>
        <w:tblInd w:w="95" w:type="dxa"/>
        <w:tblLook w:val="0000"/>
      </w:tblPr>
      <w:tblGrid>
        <w:gridCol w:w="590"/>
        <w:gridCol w:w="1711"/>
        <w:gridCol w:w="705"/>
        <w:gridCol w:w="705"/>
        <w:gridCol w:w="748"/>
        <w:gridCol w:w="705"/>
        <w:gridCol w:w="766"/>
        <w:gridCol w:w="714"/>
        <w:gridCol w:w="610"/>
        <w:gridCol w:w="714"/>
        <w:gridCol w:w="740"/>
        <w:gridCol w:w="714"/>
        <w:gridCol w:w="750"/>
      </w:tblGrid>
      <w:tr w:rsidR="00BF4179" w:rsidRPr="007F4B06" w:rsidTr="007F4B06">
        <w:trPr>
          <w:trHeight w:val="3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7F4B06" w:rsidRDefault="00BF4179" w:rsidP="007F4B0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4B06">
              <w:rPr>
                <w:b/>
                <w:bCs/>
                <w:color w:val="000000"/>
                <w:sz w:val="24"/>
                <w:szCs w:val="24"/>
                <w:lang w:val="en-US"/>
              </w:rPr>
              <w:t>TT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F4179" w:rsidRPr="007F4B06" w:rsidRDefault="00BF4179" w:rsidP="007F4B0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4B06">
              <w:rPr>
                <w:b/>
                <w:bCs/>
                <w:color w:val="000000"/>
                <w:sz w:val="24"/>
                <w:szCs w:val="24"/>
                <w:lang w:val="en-US"/>
              </w:rPr>
              <w:t>Đơn vị</w:t>
            </w:r>
          </w:p>
        </w:tc>
        <w:tc>
          <w:tcPr>
            <w:tcW w:w="71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7F4B06" w:rsidRDefault="00BF4179" w:rsidP="007F4B0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4B06">
              <w:rPr>
                <w:b/>
                <w:bCs/>
                <w:color w:val="000000"/>
                <w:sz w:val="24"/>
                <w:szCs w:val="24"/>
                <w:lang w:val="en-US"/>
              </w:rPr>
              <w:t>Đã tiêm  mũi 1 Pfizer vào các ngày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F4179" w:rsidRPr="007F4B06" w:rsidRDefault="00BF4179" w:rsidP="007F4B0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4B06">
              <w:rPr>
                <w:b/>
                <w:bCs/>
                <w:color w:val="000000"/>
                <w:sz w:val="24"/>
                <w:szCs w:val="24"/>
                <w:lang w:val="en-US"/>
              </w:rPr>
              <w:t>Tổng</w:t>
            </w:r>
          </w:p>
        </w:tc>
      </w:tr>
      <w:tr w:rsidR="00BF4179" w:rsidRPr="000B7F59" w:rsidTr="009E40B4">
        <w:trPr>
          <w:trHeight w:val="30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</w:p>
        </w:tc>
        <w:tc>
          <w:tcPr>
            <w:tcW w:w="1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0B7F59" w:rsidRDefault="00BF4179" w:rsidP="005E6A0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25.1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0B7F59" w:rsidRDefault="00BF4179" w:rsidP="005E6A0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26.1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0B7F59" w:rsidRDefault="00BF4179" w:rsidP="005E6A0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27.1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0B7F59" w:rsidRDefault="00BF4179" w:rsidP="005E6A0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10.2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0B7F59" w:rsidRDefault="00BF4179" w:rsidP="005E6A0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11.2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0B7F59" w:rsidRDefault="00BF4179" w:rsidP="005E6A0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14.2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0B7F59" w:rsidRDefault="00BF4179" w:rsidP="005E6A0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15.2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0B7F59" w:rsidRDefault="00BF4179" w:rsidP="005E6A0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16.2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0B7F59" w:rsidRDefault="00BF4179" w:rsidP="005E6A0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17.2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0B7F59" w:rsidRDefault="00BF4179" w:rsidP="005E6A0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18.2</w:t>
            </w:r>
          </w:p>
        </w:tc>
        <w:tc>
          <w:tcPr>
            <w:tcW w:w="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</w:p>
        </w:tc>
      </w:tr>
      <w:tr w:rsidR="00BF4179" w:rsidRPr="000B7F59" w:rsidTr="007F4B0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jc w:val="center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Phong Sơn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19</w:t>
            </w:r>
          </w:p>
        </w:tc>
      </w:tr>
      <w:tr w:rsidR="00BF4179" w:rsidRPr="000B7F59" w:rsidTr="007F4B06">
        <w:trPr>
          <w:trHeight w:val="39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jc w:val="center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Phong Xuân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10</w:t>
            </w:r>
          </w:p>
        </w:tc>
      </w:tr>
      <w:tr w:rsidR="00BF4179" w:rsidRPr="000B7F59" w:rsidTr="007F4B0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jc w:val="center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Phong Mỹ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13</w:t>
            </w:r>
          </w:p>
        </w:tc>
      </w:tr>
      <w:tr w:rsidR="00BF4179" w:rsidRPr="000B7F59" w:rsidTr="007F4B0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jc w:val="center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Phong An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15</w:t>
            </w:r>
          </w:p>
        </w:tc>
      </w:tr>
      <w:tr w:rsidR="00BF4179" w:rsidRPr="000B7F59" w:rsidTr="007F4B0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jc w:val="center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Phong Hiền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10</w:t>
            </w:r>
          </w:p>
        </w:tc>
      </w:tr>
      <w:tr w:rsidR="00BF4179" w:rsidRPr="000B7F59" w:rsidTr="007F4B0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jc w:val="center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Phong Thu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2</w:t>
            </w:r>
          </w:p>
        </w:tc>
      </w:tr>
      <w:tr w:rsidR="00BF4179" w:rsidRPr="000B7F59" w:rsidTr="007F4B0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jc w:val="center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 xml:space="preserve">Thị Trấn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8</w:t>
            </w:r>
          </w:p>
        </w:tc>
      </w:tr>
      <w:tr w:rsidR="00BF4179" w:rsidRPr="000B7F59" w:rsidTr="007F4B0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jc w:val="center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Phong Hòa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4</w:t>
            </w:r>
          </w:p>
        </w:tc>
      </w:tr>
      <w:tr w:rsidR="00BF4179" w:rsidRPr="000B7F59" w:rsidTr="007F4B06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jc w:val="center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Phong Bình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1</w:t>
            </w:r>
          </w:p>
        </w:tc>
      </w:tr>
      <w:tr w:rsidR="00BF4179" w:rsidRPr="000B7F59" w:rsidTr="007F4B0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jc w:val="center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P Chương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5</w:t>
            </w:r>
          </w:p>
        </w:tc>
      </w:tr>
      <w:tr w:rsidR="00BF4179" w:rsidRPr="000B7F59" w:rsidTr="007F4B06">
        <w:trPr>
          <w:trHeight w:val="43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jc w:val="center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Điền Hương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1</w:t>
            </w:r>
          </w:p>
        </w:tc>
      </w:tr>
      <w:tr w:rsidR="00BF4179" w:rsidRPr="000B7F59" w:rsidTr="007F4B0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jc w:val="center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rPr>
                <w:szCs w:val="28"/>
                <w:lang w:val="en-US"/>
              </w:rPr>
            </w:pPr>
            <w:r w:rsidRPr="000B7F59">
              <w:rPr>
                <w:szCs w:val="28"/>
                <w:lang w:val="en-US"/>
              </w:rPr>
              <w:t>Điền Môn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2</w:t>
            </w:r>
          </w:p>
        </w:tc>
      </w:tr>
      <w:tr w:rsidR="00BF4179" w:rsidRPr="000B7F59" w:rsidTr="007F4B0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jc w:val="center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Điền Lộc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0</w:t>
            </w:r>
          </w:p>
        </w:tc>
      </w:tr>
      <w:tr w:rsidR="00BF4179" w:rsidRPr="000B7F59" w:rsidTr="007F4B0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jc w:val="center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Điền Hòa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0</w:t>
            </w:r>
          </w:p>
        </w:tc>
      </w:tr>
      <w:tr w:rsidR="00BF4179" w:rsidRPr="000B7F59" w:rsidTr="007F4B0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jc w:val="center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Điền Hải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3</w:t>
            </w:r>
          </w:p>
        </w:tc>
      </w:tr>
      <w:tr w:rsidR="00BF4179" w:rsidRPr="000B7F59" w:rsidTr="007F4B06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jc w:val="center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0B7F59" w:rsidRDefault="00BF4179" w:rsidP="000B7F59">
            <w:pPr>
              <w:spacing w:after="0" w:line="240" w:lineRule="auto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Phong Hải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color w:val="000000"/>
                <w:szCs w:val="28"/>
                <w:lang w:val="en-US"/>
              </w:rPr>
            </w:pPr>
            <w:r w:rsidRPr="000B7F59">
              <w:rPr>
                <w:color w:val="000000"/>
                <w:szCs w:val="28"/>
                <w:lang w:val="en-US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0</w:t>
            </w:r>
          </w:p>
        </w:tc>
      </w:tr>
      <w:tr w:rsidR="00BF4179" w:rsidRPr="000B7F59" w:rsidTr="007F4B06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Cộng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F4179" w:rsidRPr="000B7F59" w:rsidRDefault="00BF4179" w:rsidP="000B7F59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 w:rsidRPr="000B7F59"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93</w:t>
            </w:r>
          </w:p>
        </w:tc>
      </w:tr>
    </w:tbl>
    <w:p w:rsidR="00BF4179" w:rsidRDefault="00BF4179" w:rsidP="00F423E4">
      <w:pPr>
        <w:jc w:val="center"/>
        <w:rPr>
          <w:b/>
          <w:bCs/>
          <w:color w:val="000000"/>
          <w:sz w:val="22"/>
          <w:lang w:val="en-US" w:eastAsia="vi-VN"/>
        </w:rPr>
      </w:pPr>
    </w:p>
    <w:p w:rsidR="00BF4179" w:rsidRPr="008A56E6" w:rsidRDefault="00BF4179" w:rsidP="008A56E6">
      <w:pPr>
        <w:jc w:val="both"/>
        <w:rPr>
          <w:bCs/>
          <w:color w:val="000000"/>
          <w:szCs w:val="28"/>
          <w:lang w:val="en-US" w:eastAsia="vi-VN"/>
        </w:rPr>
      </w:pPr>
      <w:r w:rsidRPr="008A56E6">
        <w:rPr>
          <w:bCs/>
          <w:color w:val="000000"/>
          <w:szCs w:val="28"/>
          <w:lang w:val="en-US" w:eastAsia="vi-VN"/>
        </w:rPr>
        <w:t xml:space="preserve">Lưu ý!   Nếu </w:t>
      </w:r>
      <w:r>
        <w:rPr>
          <w:bCs/>
          <w:color w:val="000000"/>
          <w:szCs w:val="28"/>
          <w:lang w:val="en-US" w:eastAsia="vi-VN"/>
        </w:rPr>
        <w:t>hết đối tượng tiêm</w:t>
      </w:r>
      <w:r w:rsidRPr="008A56E6">
        <w:rPr>
          <w:bCs/>
          <w:color w:val="000000"/>
          <w:szCs w:val="28"/>
          <w:lang w:val="en-US" w:eastAsia="vi-VN"/>
        </w:rPr>
        <w:t xml:space="preserve"> mũi 2 thì mời tiếp nhóm </w:t>
      </w:r>
      <w:r>
        <w:rPr>
          <w:bCs/>
          <w:color w:val="000000"/>
          <w:szCs w:val="28"/>
          <w:lang w:val="en-US" w:eastAsia="vi-VN"/>
        </w:rPr>
        <w:t xml:space="preserve">đối tượng </w:t>
      </w:r>
      <w:r w:rsidRPr="008A56E6">
        <w:rPr>
          <w:bCs/>
          <w:color w:val="000000"/>
          <w:szCs w:val="28"/>
          <w:lang w:val="en-US" w:eastAsia="vi-VN"/>
        </w:rPr>
        <w:t>đủ thời gian tiêm mũi 3-liều nhắc lại</w:t>
      </w:r>
    </w:p>
    <w:p w:rsidR="00BF4179" w:rsidRPr="008A56E6" w:rsidRDefault="00BF4179" w:rsidP="008A56E6">
      <w:pPr>
        <w:jc w:val="both"/>
        <w:rPr>
          <w:bCs/>
          <w:color w:val="000000"/>
          <w:szCs w:val="28"/>
          <w:lang w:val="en-US" w:eastAsia="vi-VN"/>
        </w:rPr>
      </w:pPr>
    </w:p>
    <w:p w:rsidR="00BF4179" w:rsidRDefault="00BF4179" w:rsidP="00F423E4">
      <w:pPr>
        <w:jc w:val="center"/>
        <w:rPr>
          <w:b/>
          <w:bCs/>
          <w:color w:val="000000"/>
          <w:sz w:val="22"/>
          <w:lang w:val="en-US" w:eastAsia="vi-VN"/>
        </w:rPr>
      </w:pPr>
    </w:p>
    <w:p w:rsidR="00BF4179" w:rsidRDefault="00BF4179" w:rsidP="00F423E4">
      <w:pPr>
        <w:jc w:val="center"/>
        <w:rPr>
          <w:b/>
          <w:bCs/>
          <w:color w:val="000000"/>
          <w:sz w:val="22"/>
          <w:lang w:val="en-US" w:eastAsia="vi-VN"/>
        </w:rPr>
      </w:pPr>
    </w:p>
    <w:p w:rsidR="00BF4179" w:rsidRDefault="00BF4179" w:rsidP="00F423E4">
      <w:pPr>
        <w:jc w:val="center"/>
        <w:rPr>
          <w:b/>
          <w:bCs/>
          <w:color w:val="000000"/>
          <w:sz w:val="22"/>
          <w:lang w:val="en-US" w:eastAsia="vi-VN"/>
        </w:rPr>
      </w:pPr>
    </w:p>
    <w:p w:rsidR="00BF4179" w:rsidRDefault="00BF4179" w:rsidP="00F423E4">
      <w:pPr>
        <w:jc w:val="center"/>
        <w:rPr>
          <w:b/>
          <w:bCs/>
          <w:color w:val="000000"/>
          <w:sz w:val="22"/>
          <w:lang w:val="en-US" w:eastAsia="vi-VN"/>
        </w:rPr>
      </w:pPr>
    </w:p>
    <w:p w:rsidR="00BF4179" w:rsidRDefault="00BF4179" w:rsidP="00F423E4">
      <w:pPr>
        <w:jc w:val="center"/>
        <w:rPr>
          <w:b/>
          <w:bCs/>
          <w:color w:val="000000"/>
          <w:sz w:val="22"/>
          <w:lang w:val="en-US" w:eastAsia="vi-VN"/>
        </w:rPr>
      </w:pPr>
    </w:p>
    <w:p w:rsidR="00BF4179" w:rsidRDefault="00BF4179" w:rsidP="00F423E4">
      <w:pPr>
        <w:jc w:val="center"/>
        <w:rPr>
          <w:b/>
          <w:bCs/>
          <w:color w:val="000000"/>
          <w:sz w:val="22"/>
          <w:lang w:val="en-US" w:eastAsia="vi-VN"/>
        </w:rPr>
      </w:pPr>
    </w:p>
    <w:p w:rsidR="00BF4179" w:rsidRDefault="00BF4179" w:rsidP="003044C2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927"/>
        <w:contextualSpacing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Phụ lục 3</w:t>
      </w:r>
    </w:p>
    <w:p w:rsidR="00BF4179" w:rsidRDefault="00BF4179" w:rsidP="003044C2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927"/>
        <w:contextualSpacing/>
        <w:jc w:val="center"/>
        <w:rPr>
          <w:b/>
          <w:szCs w:val="28"/>
          <w:lang w:val="en-US"/>
        </w:rPr>
      </w:pPr>
    </w:p>
    <w:p w:rsidR="00BF4179" w:rsidRDefault="00BF4179" w:rsidP="003044C2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927"/>
        <w:contextualSpacing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</w:t>
      </w:r>
      <w:r w:rsidRPr="00FA2816">
        <w:rPr>
          <w:b/>
          <w:szCs w:val="28"/>
          <w:lang w:val="en-US"/>
        </w:rPr>
        <w:t xml:space="preserve">Phân bổ </w:t>
      </w:r>
      <w:r>
        <w:rPr>
          <w:b/>
          <w:szCs w:val="28"/>
          <w:lang w:val="en-US"/>
        </w:rPr>
        <w:t xml:space="preserve"> Vắc xin </w:t>
      </w:r>
      <w:r>
        <w:rPr>
          <w:b/>
          <w:szCs w:val="28"/>
        </w:rPr>
        <w:t>Pfizer</w:t>
      </w:r>
      <w:r w:rsidRPr="00FA2816">
        <w:rPr>
          <w:b/>
          <w:szCs w:val="28"/>
          <w:lang w:val="en-US"/>
        </w:rPr>
        <w:t xml:space="preserve"> đợt 22</w:t>
      </w:r>
      <w:r>
        <w:rPr>
          <w:b/>
          <w:szCs w:val="28"/>
          <w:lang w:val="en-US"/>
        </w:rPr>
        <w:t>-lần 3</w:t>
      </w:r>
    </w:p>
    <w:p w:rsidR="00BF4179" w:rsidRDefault="00BF4179" w:rsidP="003044C2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927"/>
        <w:contextualSpacing/>
        <w:jc w:val="center"/>
        <w:rPr>
          <w:b/>
          <w:szCs w:val="28"/>
          <w:lang w:val="en-US"/>
        </w:rPr>
      </w:pPr>
    </w:p>
    <w:tbl>
      <w:tblPr>
        <w:tblW w:w="8863" w:type="dxa"/>
        <w:tblInd w:w="468" w:type="dxa"/>
        <w:tblLook w:val="00A0"/>
      </w:tblPr>
      <w:tblGrid>
        <w:gridCol w:w="590"/>
        <w:gridCol w:w="1930"/>
        <w:gridCol w:w="943"/>
        <w:gridCol w:w="900"/>
        <w:gridCol w:w="775"/>
        <w:gridCol w:w="775"/>
        <w:gridCol w:w="1029"/>
        <w:gridCol w:w="840"/>
        <w:gridCol w:w="1081"/>
      </w:tblGrid>
      <w:tr w:rsidR="00BF4179" w:rsidRPr="00BF52D9" w:rsidTr="007F4B06">
        <w:trPr>
          <w:trHeight w:val="31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center"/>
            </w:pPr>
            <w:r w:rsidRPr="00E01483">
              <w:rPr>
                <w:b/>
                <w:bCs/>
              </w:rPr>
              <w:t>TT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Đơn vị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33419" w:rsidRDefault="00BF4179" w:rsidP="007F4B06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E33419">
              <w:rPr>
                <w:b/>
                <w:color w:val="000000"/>
                <w:sz w:val="22"/>
              </w:rPr>
              <w:t>Đối tượng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33419" w:rsidRDefault="00BF4179" w:rsidP="007F4B06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E33419">
              <w:rPr>
                <w:b/>
                <w:color w:val="000000"/>
                <w:sz w:val="22"/>
              </w:rPr>
              <w:t xml:space="preserve">Phân bổ văc xin </w:t>
            </w:r>
          </w:p>
          <w:p w:rsidR="00BF4179" w:rsidRPr="00E33419" w:rsidRDefault="00BF4179" w:rsidP="007F4B06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E33419">
              <w:rPr>
                <w:b/>
                <w:color w:val="000000"/>
                <w:sz w:val="22"/>
              </w:rPr>
              <w:t>( lọ)</w:t>
            </w:r>
          </w:p>
        </w:tc>
      </w:tr>
      <w:tr w:rsidR="00BF4179" w:rsidRPr="00E33419" w:rsidTr="007F4B06">
        <w:trPr>
          <w:trHeight w:val="315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7F4B06" w:rsidRDefault="00BF4179" w:rsidP="007F4B06">
            <w:pPr>
              <w:spacing w:after="0" w:line="240" w:lineRule="auto"/>
              <w:jc w:val="center"/>
              <w:rPr>
                <w:bCs/>
                <w:sz w:val="22"/>
              </w:rPr>
            </w:pPr>
            <w:r w:rsidRPr="007F4B06">
              <w:rPr>
                <w:bCs/>
                <w:sz w:val="22"/>
              </w:rPr>
              <w:t>12-17 tuổi</w:t>
            </w:r>
            <w:r w:rsidRPr="007F4B06">
              <w:rPr>
                <w:bCs/>
                <w:sz w:val="22"/>
              </w:rPr>
              <w:br/>
            </w:r>
            <w:r w:rsidRPr="007F4B06">
              <w:rPr>
                <w:b/>
                <w:bCs/>
                <w:sz w:val="22"/>
              </w:rPr>
              <w:t>Mũi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7F4B06" w:rsidRDefault="00BF4179" w:rsidP="007F4B06">
            <w:pPr>
              <w:spacing w:after="0" w:line="240" w:lineRule="auto"/>
              <w:jc w:val="center"/>
              <w:rPr>
                <w:bCs/>
                <w:sz w:val="22"/>
              </w:rPr>
            </w:pPr>
            <w:r w:rsidRPr="007F4B06">
              <w:rPr>
                <w:bCs/>
                <w:sz w:val="22"/>
              </w:rPr>
              <w:t>Mới đủ 12 tuổi</w:t>
            </w:r>
            <w:r w:rsidRPr="007F4B06">
              <w:rPr>
                <w:bCs/>
                <w:sz w:val="22"/>
              </w:rPr>
              <w:br/>
            </w:r>
            <w:r w:rsidRPr="007F4B06">
              <w:rPr>
                <w:b/>
                <w:bCs/>
                <w:sz w:val="22"/>
              </w:rPr>
              <w:t>Mũi 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4179" w:rsidRPr="007F4B06" w:rsidRDefault="00BF4179" w:rsidP="007F4B0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7F4B06">
              <w:rPr>
                <w:color w:val="000000"/>
                <w:sz w:val="22"/>
              </w:rPr>
              <w:t>≥ 18 tuổi</w:t>
            </w:r>
          </w:p>
          <w:p w:rsidR="00BF4179" w:rsidRPr="007F4B06" w:rsidRDefault="00BF4179" w:rsidP="007F4B06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7F4B06">
              <w:rPr>
                <w:b/>
                <w:color w:val="000000"/>
                <w:sz w:val="22"/>
              </w:rPr>
              <w:t>Mũi 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4179" w:rsidRPr="007F4B06" w:rsidRDefault="00BF4179" w:rsidP="007F4B0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7F4B06">
              <w:rPr>
                <w:color w:val="000000"/>
                <w:sz w:val="22"/>
              </w:rPr>
              <w:t>≥ 18 tuổi</w:t>
            </w:r>
          </w:p>
          <w:p w:rsidR="00BF4179" w:rsidRPr="007F4B06" w:rsidRDefault="00BF4179" w:rsidP="007F4B06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7F4B06">
              <w:rPr>
                <w:b/>
                <w:color w:val="000000"/>
                <w:sz w:val="22"/>
              </w:rPr>
              <w:t>Mũi 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7F4B06" w:rsidRDefault="00BF4179" w:rsidP="007F4B0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7F4B06">
              <w:rPr>
                <w:color w:val="000000"/>
                <w:sz w:val="22"/>
              </w:rPr>
              <w:t>Chuyển BV.TW2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Pr="007F4B06" w:rsidRDefault="00BF4179" w:rsidP="007F4B06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7F4B06">
              <w:rPr>
                <w:b/>
                <w:color w:val="000000"/>
                <w:sz w:val="22"/>
              </w:rPr>
              <w:t>Cộng</w:t>
            </w: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33419" w:rsidRDefault="00BF4179" w:rsidP="007F4B0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</w:tr>
      <w:tr w:rsidR="00BF4179" w:rsidRPr="00BF52D9" w:rsidTr="007F4B06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Phong Sơn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179" w:rsidRPr="00EC5E47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C5E47">
              <w:rPr>
                <w:sz w:val="22"/>
              </w:rPr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b/>
                <w:color w:val="000000"/>
                <w:sz w:val="22"/>
              </w:rPr>
            </w:pPr>
            <w:r w:rsidRPr="007F4B06">
              <w:rPr>
                <w:b/>
                <w:color w:val="000000"/>
                <w:sz w:val="22"/>
              </w:rPr>
              <w:t>49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</w:tr>
      <w:tr w:rsidR="00BF4179" w:rsidRPr="00BF52D9" w:rsidTr="007F4B06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Phong Xuân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179" w:rsidRPr="00EC5E47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C5E47">
              <w:rPr>
                <w:sz w:val="22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b/>
                <w:color w:val="000000"/>
                <w:sz w:val="22"/>
              </w:rPr>
            </w:pPr>
            <w:r w:rsidRPr="007F4B06">
              <w:rPr>
                <w:b/>
                <w:color w:val="000000"/>
                <w:sz w:val="22"/>
              </w:rPr>
              <w:t>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</w:tr>
      <w:tr w:rsidR="00BF4179" w:rsidRPr="00BF52D9" w:rsidTr="007F4B06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Phong Mỹ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27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179" w:rsidRPr="00EC5E47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C5E47">
              <w:rPr>
                <w:sz w:val="22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b/>
                <w:color w:val="000000"/>
                <w:sz w:val="22"/>
              </w:rPr>
            </w:pPr>
            <w:r w:rsidRPr="007F4B06">
              <w:rPr>
                <w:b/>
                <w:color w:val="000000"/>
                <w:sz w:val="22"/>
              </w:rPr>
              <w:t>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</w:tr>
      <w:tr w:rsidR="00BF4179" w:rsidRPr="00BF52D9" w:rsidTr="007F4B06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Phong An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179" w:rsidRPr="00EC5E47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C5E47">
              <w:rPr>
                <w:sz w:val="22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b/>
                <w:color w:val="000000"/>
                <w:sz w:val="22"/>
              </w:rPr>
            </w:pPr>
            <w:r w:rsidRPr="007F4B06">
              <w:rPr>
                <w:b/>
                <w:color w:val="000000"/>
                <w:sz w:val="22"/>
              </w:rPr>
              <w:t>59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</w:tr>
      <w:tr w:rsidR="00BF4179" w:rsidRPr="00BF52D9" w:rsidTr="007F4B06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Phong Hiền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179" w:rsidRPr="00EC5E47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C5E47">
              <w:rPr>
                <w:sz w:val="22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b/>
                <w:color w:val="000000"/>
                <w:sz w:val="22"/>
              </w:rPr>
            </w:pPr>
            <w:r w:rsidRPr="007F4B06">
              <w:rPr>
                <w:b/>
                <w:color w:val="000000"/>
                <w:sz w:val="22"/>
              </w:rPr>
              <w:t>34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</w:tr>
      <w:tr w:rsidR="00BF4179" w:rsidRPr="00BF52D9" w:rsidTr="007F4B06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Phong Thu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179" w:rsidRPr="00EC5E47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C5E47">
              <w:rPr>
                <w:sz w:val="22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b/>
                <w:color w:val="000000"/>
                <w:sz w:val="22"/>
              </w:rPr>
            </w:pPr>
            <w:r w:rsidRPr="007F4B06">
              <w:rPr>
                <w:b/>
                <w:color w:val="000000"/>
                <w:sz w:val="22"/>
              </w:rPr>
              <w:t>13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BF4179" w:rsidRPr="00BF52D9" w:rsidTr="007F4B06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 xml:space="preserve">Thị Trấn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179" w:rsidRPr="00EC5E47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C5E47">
              <w:rPr>
                <w:sz w:val="22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b/>
                <w:color w:val="000000"/>
                <w:sz w:val="22"/>
              </w:rPr>
            </w:pPr>
            <w:r w:rsidRPr="007F4B06">
              <w:rPr>
                <w:b/>
                <w:color w:val="000000"/>
                <w:sz w:val="22"/>
              </w:rPr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</w:tr>
      <w:tr w:rsidR="00BF4179" w:rsidRPr="00BF52D9" w:rsidTr="007F4B06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Phong Hòa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27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179" w:rsidRPr="00EC5E47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C5E47">
              <w:rPr>
                <w:sz w:val="22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b/>
                <w:color w:val="000000"/>
                <w:sz w:val="22"/>
              </w:rPr>
            </w:pPr>
            <w:r w:rsidRPr="007F4B06">
              <w:rPr>
                <w:b/>
                <w:color w:val="000000"/>
                <w:sz w:val="22"/>
              </w:rPr>
              <w:t>31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</w:tr>
      <w:tr w:rsidR="00BF4179" w:rsidRPr="00BF52D9" w:rsidTr="007F4B06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Phong Bình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19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179" w:rsidRPr="00EC5E47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C5E47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b/>
                <w:color w:val="000000"/>
                <w:sz w:val="22"/>
              </w:rPr>
            </w:pPr>
            <w:r w:rsidRPr="007F4B06">
              <w:rPr>
                <w:b/>
                <w:color w:val="000000"/>
                <w:sz w:val="22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</w:tr>
      <w:tr w:rsidR="00BF4179" w:rsidRPr="00BF52D9" w:rsidTr="007F4B06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P Chương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179" w:rsidRPr="00EC5E47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C5E47">
              <w:rPr>
                <w:sz w:val="22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b/>
                <w:color w:val="000000"/>
                <w:sz w:val="22"/>
              </w:rPr>
            </w:pPr>
            <w:r w:rsidRPr="007F4B06">
              <w:rPr>
                <w:b/>
                <w:color w:val="000000"/>
                <w:sz w:val="22"/>
              </w:rPr>
              <w:t>26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</w:tr>
      <w:tr w:rsidR="00BF4179" w:rsidRPr="00BF52D9" w:rsidTr="007F4B06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Điền Hương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179" w:rsidRPr="00EC5E47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C5E47">
              <w:rPr>
                <w:sz w:val="22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b/>
                <w:color w:val="000000"/>
                <w:sz w:val="22"/>
              </w:rPr>
            </w:pPr>
            <w:r w:rsidRPr="007F4B06">
              <w:rPr>
                <w:b/>
                <w:color w:val="000000"/>
                <w:sz w:val="22"/>
              </w:rPr>
              <w:t>1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</w:tr>
      <w:tr w:rsidR="00BF4179" w:rsidRPr="00BF52D9" w:rsidTr="007F4B06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12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Điền Môn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179" w:rsidRPr="00EC5E47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C5E47">
              <w:rPr>
                <w:sz w:val="22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b/>
                <w:color w:val="000000"/>
                <w:sz w:val="22"/>
              </w:rPr>
            </w:pPr>
            <w:r w:rsidRPr="007F4B06">
              <w:rPr>
                <w:b/>
                <w:color w:val="000000"/>
                <w:sz w:val="22"/>
              </w:rPr>
              <w:t>20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</w:p>
        </w:tc>
      </w:tr>
      <w:tr w:rsidR="00BF4179" w:rsidRPr="00BF52D9" w:rsidTr="007F4B06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13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Điền Lộc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19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179" w:rsidRPr="00EC5E47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C5E47">
              <w:rPr>
                <w:sz w:val="22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b/>
                <w:color w:val="000000"/>
                <w:sz w:val="22"/>
              </w:rPr>
            </w:pPr>
            <w:r w:rsidRPr="007F4B06">
              <w:rPr>
                <w:b/>
                <w:color w:val="000000"/>
                <w:sz w:val="22"/>
              </w:rPr>
              <w:t>19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</w:p>
        </w:tc>
      </w:tr>
      <w:tr w:rsidR="00BF4179" w:rsidRPr="00BF52D9" w:rsidTr="007F4B06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14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Điền Hòa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179" w:rsidRPr="00EC5E47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C5E47">
              <w:rPr>
                <w:sz w:val="22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b/>
                <w:color w:val="000000"/>
                <w:sz w:val="22"/>
              </w:rPr>
            </w:pPr>
            <w:r w:rsidRPr="007F4B06">
              <w:rPr>
                <w:b/>
                <w:color w:val="000000"/>
                <w:sz w:val="22"/>
              </w:rPr>
              <w:t>14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</w:tr>
      <w:tr w:rsidR="00BF4179" w:rsidRPr="00BF52D9" w:rsidTr="007F4B06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15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Điền Hải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 </w:t>
            </w:r>
            <w:r>
              <w:rPr>
                <w:sz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179" w:rsidRPr="00EC5E47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C5E47">
              <w:rPr>
                <w:sz w:val="22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b/>
                <w:color w:val="000000"/>
                <w:sz w:val="22"/>
              </w:rPr>
            </w:pPr>
            <w:r w:rsidRPr="007F4B06">
              <w:rPr>
                <w:b/>
                <w:color w:val="000000"/>
                <w:sz w:val="22"/>
              </w:rPr>
              <w:t>19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</w:p>
        </w:tc>
      </w:tr>
      <w:tr w:rsidR="00BF4179" w:rsidRPr="00BF52D9" w:rsidTr="007F4B06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16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Phong Hải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179" w:rsidRPr="00EC5E47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C5E47">
              <w:rPr>
                <w:sz w:val="22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b/>
                <w:color w:val="000000"/>
                <w:sz w:val="22"/>
              </w:rPr>
            </w:pPr>
            <w:r w:rsidRPr="007F4B06">
              <w:rPr>
                <w:b/>
                <w:color w:val="000000"/>
                <w:sz w:val="22"/>
              </w:rPr>
              <w:t>10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</w:p>
        </w:tc>
      </w:tr>
      <w:tr w:rsidR="00BF4179" w:rsidRPr="00BF52D9" w:rsidTr="007F4B06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> 17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179" w:rsidRPr="007F4B06" w:rsidRDefault="00BF4179" w:rsidP="007F4B06">
            <w:pPr>
              <w:spacing w:after="0" w:line="240" w:lineRule="auto"/>
              <w:rPr>
                <w:sz w:val="24"/>
                <w:szCs w:val="24"/>
              </w:rPr>
            </w:pPr>
            <w:r w:rsidRPr="007F4B06">
              <w:rPr>
                <w:sz w:val="24"/>
                <w:szCs w:val="24"/>
              </w:rPr>
              <w:t xml:space="preserve">Bệnh viện </w:t>
            </w:r>
            <w:r w:rsidRPr="007F4B06">
              <w:rPr>
                <w:sz w:val="24"/>
                <w:szCs w:val="24"/>
                <w:lang w:val="en-US"/>
              </w:rPr>
              <w:t>T</w:t>
            </w:r>
            <w:r w:rsidRPr="007F4B06">
              <w:rPr>
                <w:sz w:val="24"/>
                <w:szCs w:val="24"/>
              </w:rPr>
              <w:t>W2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  <w:r w:rsidRPr="00E01483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79" w:rsidRPr="007F4B06" w:rsidRDefault="00BF4179" w:rsidP="007F4B06">
            <w:pPr>
              <w:spacing w:after="0" w:line="240" w:lineRule="auto"/>
              <w:jc w:val="right"/>
              <w:rPr>
                <w:b/>
                <w:color w:val="000000"/>
                <w:sz w:val="22"/>
              </w:rPr>
            </w:pPr>
            <w:r w:rsidRPr="007F4B06">
              <w:rPr>
                <w:b/>
                <w:color w:val="000000"/>
                <w:sz w:val="22"/>
              </w:rPr>
              <w:t>48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</w:tr>
      <w:tr w:rsidR="00BF4179" w:rsidRPr="00BF52D9" w:rsidTr="007F4B06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</w:pPr>
            <w:r w:rsidRPr="00E01483"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b/>
                <w:bCs/>
              </w:rPr>
            </w:pPr>
            <w:r w:rsidRPr="00E01483">
              <w:rPr>
                <w:b/>
                <w:bCs/>
              </w:rPr>
              <w:t>Cộng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319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93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79" w:rsidRDefault="00BF4179" w:rsidP="007F4B0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</w:rPr>
              <w:t>488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179" w:rsidRPr="00E01483" w:rsidRDefault="00BF4179" w:rsidP="007F4B0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</w:rPr>
              <w:t>81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fldChar w:fldCharType="end"/>
            </w:r>
          </w:p>
        </w:tc>
      </w:tr>
    </w:tbl>
    <w:p w:rsidR="00BF4179" w:rsidRDefault="00BF4179" w:rsidP="007F4B06">
      <w:pPr>
        <w:jc w:val="both"/>
        <w:rPr>
          <w:bCs/>
          <w:color w:val="000000"/>
          <w:szCs w:val="28"/>
          <w:lang w:val="en-US" w:eastAsia="vi-VN"/>
        </w:rPr>
      </w:pPr>
    </w:p>
    <w:p w:rsidR="00BF4179" w:rsidRPr="007F4B06" w:rsidRDefault="00BF4179" w:rsidP="007F4B06">
      <w:pPr>
        <w:jc w:val="both"/>
        <w:rPr>
          <w:b/>
          <w:szCs w:val="28"/>
        </w:rPr>
      </w:pPr>
      <w:r w:rsidRPr="007F4B06">
        <w:rPr>
          <w:bCs/>
          <w:color w:val="000000"/>
          <w:szCs w:val="28"/>
          <w:lang w:eastAsia="vi-VN"/>
        </w:rPr>
        <w:t>Lưu ý! Các Trạm y tế lẻ liều chủ động liên hệ nhau để chia sẻ văc xin hoặc gửi đối tượng để tiêm, ưu tiên nhường cho mũi 1.</w:t>
      </w:r>
    </w:p>
    <w:p w:rsidR="00BF4179" w:rsidRPr="008528D7" w:rsidRDefault="00BF4179">
      <w:pPr>
        <w:rPr>
          <w:sz w:val="24"/>
          <w:szCs w:val="24"/>
        </w:rPr>
      </w:pPr>
    </w:p>
    <w:p w:rsidR="00BF4179" w:rsidRPr="008528D7" w:rsidRDefault="00BF4179">
      <w:pPr>
        <w:rPr>
          <w:sz w:val="24"/>
          <w:szCs w:val="24"/>
        </w:rPr>
      </w:pPr>
    </w:p>
    <w:sectPr w:rsidR="00BF4179" w:rsidRPr="008528D7" w:rsidSect="00A03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80F74"/>
    <w:multiLevelType w:val="hybridMultilevel"/>
    <w:tmpl w:val="C16CF01A"/>
    <w:lvl w:ilvl="0" w:tplc="8A4C14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2A83AA0"/>
    <w:multiLevelType w:val="hybridMultilevel"/>
    <w:tmpl w:val="7F7C5746"/>
    <w:lvl w:ilvl="0" w:tplc="FCF870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6A8C4686"/>
    <w:multiLevelType w:val="hybridMultilevel"/>
    <w:tmpl w:val="EE1E94AE"/>
    <w:lvl w:ilvl="0" w:tplc="6AF25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722"/>
    <w:rsid w:val="000155D1"/>
    <w:rsid w:val="000703EB"/>
    <w:rsid w:val="00073AAA"/>
    <w:rsid w:val="000748D3"/>
    <w:rsid w:val="00080DAE"/>
    <w:rsid w:val="000840AE"/>
    <w:rsid w:val="00090279"/>
    <w:rsid w:val="000B7F59"/>
    <w:rsid w:val="000C4B6F"/>
    <w:rsid w:val="000D27F8"/>
    <w:rsid w:val="000D3AA7"/>
    <w:rsid w:val="000E0BA9"/>
    <w:rsid w:val="000E720B"/>
    <w:rsid w:val="00176B34"/>
    <w:rsid w:val="00177C49"/>
    <w:rsid w:val="00210F0D"/>
    <w:rsid w:val="00226310"/>
    <w:rsid w:val="00246292"/>
    <w:rsid w:val="00262F10"/>
    <w:rsid w:val="002D1B39"/>
    <w:rsid w:val="003044C2"/>
    <w:rsid w:val="0030596F"/>
    <w:rsid w:val="003116C0"/>
    <w:rsid w:val="00325C7A"/>
    <w:rsid w:val="00331507"/>
    <w:rsid w:val="0033443F"/>
    <w:rsid w:val="0035536A"/>
    <w:rsid w:val="00361EB8"/>
    <w:rsid w:val="00373AF8"/>
    <w:rsid w:val="0038065E"/>
    <w:rsid w:val="00430300"/>
    <w:rsid w:val="00444E78"/>
    <w:rsid w:val="00461940"/>
    <w:rsid w:val="00472975"/>
    <w:rsid w:val="0047584E"/>
    <w:rsid w:val="004C2847"/>
    <w:rsid w:val="004E46DE"/>
    <w:rsid w:val="00503CEE"/>
    <w:rsid w:val="0053103F"/>
    <w:rsid w:val="00597448"/>
    <w:rsid w:val="005B2244"/>
    <w:rsid w:val="005B7DC9"/>
    <w:rsid w:val="005E6A04"/>
    <w:rsid w:val="005F2E22"/>
    <w:rsid w:val="00616A71"/>
    <w:rsid w:val="0062143F"/>
    <w:rsid w:val="00622728"/>
    <w:rsid w:val="00663BB5"/>
    <w:rsid w:val="00666026"/>
    <w:rsid w:val="006A5832"/>
    <w:rsid w:val="006A73BB"/>
    <w:rsid w:val="006B01B2"/>
    <w:rsid w:val="00711D10"/>
    <w:rsid w:val="007644E1"/>
    <w:rsid w:val="007811FD"/>
    <w:rsid w:val="007B1DA6"/>
    <w:rsid w:val="007C48E5"/>
    <w:rsid w:val="007F4B06"/>
    <w:rsid w:val="00813686"/>
    <w:rsid w:val="00850ABA"/>
    <w:rsid w:val="008528D7"/>
    <w:rsid w:val="00866F19"/>
    <w:rsid w:val="00886D51"/>
    <w:rsid w:val="008A56E6"/>
    <w:rsid w:val="008B51E9"/>
    <w:rsid w:val="008C49B3"/>
    <w:rsid w:val="008C7975"/>
    <w:rsid w:val="008D3E51"/>
    <w:rsid w:val="008D7722"/>
    <w:rsid w:val="0097397A"/>
    <w:rsid w:val="00977FE8"/>
    <w:rsid w:val="00985FBD"/>
    <w:rsid w:val="00986A2E"/>
    <w:rsid w:val="009B34F6"/>
    <w:rsid w:val="009E40B4"/>
    <w:rsid w:val="00A00598"/>
    <w:rsid w:val="00A03253"/>
    <w:rsid w:val="00A1643B"/>
    <w:rsid w:val="00A52D92"/>
    <w:rsid w:val="00AC0C7B"/>
    <w:rsid w:val="00AF6127"/>
    <w:rsid w:val="00AF62C3"/>
    <w:rsid w:val="00B34E05"/>
    <w:rsid w:val="00B6312F"/>
    <w:rsid w:val="00B84276"/>
    <w:rsid w:val="00B905F2"/>
    <w:rsid w:val="00BE72A3"/>
    <w:rsid w:val="00BF4179"/>
    <w:rsid w:val="00BF52D9"/>
    <w:rsid w:val="00C45610"/>
    <w:rsid w:val="00D103EA"/>
    <w:rsid w:val="00D43C03"/>
    <w:rsid w:val="00D66902"/>
    <w:rsid w:val="00D75309"/>
    <w:rsid w:val="00D82D3E"/>
    <w:rsid w:val="00D86160"/>
    <w:rsid w:val="00D91961"/>
    <w:rsid w:val="00D97584"/>
    <w:rsid w:val="00DD5931"/>
    <w:rsid w:val="00DF1E9B"/>
    <w:rsid w:val="00DF610D"/>
    <w:rsid w:val="00E01483"/>
    <w:rsid w:val="00E33419"/>
    <w:rsid w:val="00E81EF6"/>
    <w:rsid w:val="00E90F9E"/>
    <w:rsid w:val="00EC5E47"/>
    <w:rsid w:val="00EC6C3F"/>
    <w:rsid w:val="00ED18B7"/>
    <w:rsid w:val="00ED3313"/>
    <w:rsid w:val="00EF227C"/>
    <w:rsid w:val="00F03986"/>
    <w:rsid w:val="00F06362"/>
    <w:rsid w:val="00F32399"/>
    <w:rsid w:val="00F423E4"/>
    <w:rsid w:val="00F50C93"/>
    <w:rsid w:val="00F60CAC"/>
    <w:rsid w:val="00F70132"/>
    <w:rsid w:val="00F8358C"/>
    <w:rsid w:val="00F83AA0"/>
    <w:rsid w:val="00FA2816"/>
    <w:rsid w:val="00FB18AE"/>
    <w:rsid w:val="00FB55D3"/>
    <w:rsid w:val="00FE330E"/>
    <w:rsid w:val="00FF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53"/>
    <w:pPr>
      <w:spacing w:after="200" w:line="276" w:lineRule="auto"/>
    </w:pPr>
    <w:rPr>
      <w:sz w:val="28"/>
      <w:lang w:val="vi-V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4B06"/>
    <w:pPr>
      <w:ind w:left="720"/>
      <w:contextualSpacing/>
    </w:pPr>
    <w:rPr>
      <w:rFonts w:ascii="Calibri" w:hAnsi="Calibr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8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3</Pages>
  <Words>438</Words>
  <Characters>2501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admin</cp:lastModifiedBy>
  <cp:revision>46</cp:revision>
  <dcterms:created xsi:type="dcterms:W3CDTF">2022-01-05T04:13:00Z</dcterms:created>
  <dcterms:modified xsi:type="dcterms:W3CDTF">2022-03-17T14:32:00Z</dcterms:modified>
</cp:coreProperties>
</file>