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45B" w:rsidRDefault="00BE445B" w:rsidP="00EC5286">
      <w:pPr>
        <w:spacing w:before="64"/>
        <w:ind w:left="228"/>
        <w:rPr>
          <w:b/>
          <w:sz w:val="24"/>
        </w:rPr>
      </w:pPr>
      <w:r>
        <w:rPr>
          <w:b/>
          <w:sz w:val="24"/>
        </w:rPr>
        <w:t>Phụ lục 1</w:t>
      </w:r>
    </w:p>
    <w:p w:rsidR="00BE445B" w:rsidRDefault="00BE445B" w:rsidP="00EC5286">
      <w:pPr>
        <w:pStyle w:val="BodyText"/>
        <w:rPr>
          <w:b/>
          <w:sz w:val="20"/>
        </w:rPr>
      </w:pPr>
    </w:p>
    <w:p w:rsidR="00BE445B" w:rsidRDefault="00BE445B" w:rsidP="00EC5286">
      <w:pPr>
        <w:pStyle w:val="BodyText"/>
        <w:spacing w:before="11"/>
        <w:rPr>
          <w:b/>
          <w:sz w:val="27"/>
        </w:rPr>
      </w:pPr>
    </w:p>
    <w:p w:rsidR="00BE445B" w:rsidRDefault="00BE445B" w:rsidP="00EC5286">
      <w:pPr>
        <w:pStyle w:val="Heading1"/>
        <w:ind w:left="780" w:right="0"/>
        <w:jc w:val="left"/>
      </w:pPr>
      <w:r>
        <w:rPr>
          <w:noProof/>
          <w:lang w:val="en-US"/>
        </w:rPr>
        <w:pict>
          <v:rect id="Rectangle 6" o:spid="_x0000_s1026" style="position:absolute;left:0;text-align:left;margin-left:87.9pt;margin-top:-25.9pt;width:453.6pt;height:580.7pt;z-index:-2516582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" filled="f" strokecolor="#4aacc5" strokeweight="2pt">
            <w10:wrap anchorx="page"/>
          </v:rect>
        </w:pict>
      </w:r>
      <w:r>
        <w:t>PHIẾU ĐỒNG Ý THAM GIA TIÊM CHỦNG VẮC XIN COVID-19</w:t>
      </w:r>
    </w:p>
    <w:p w:rsidR="00BE445B" w:rsidRDefault="00BE445B" w:rsidP="00EC5286">
      <w:pPr>
        <w:pStyle w:val="BodyText"/>
        <w:rPr>
          <w:b/>
          <w:sz w:val="30"/>
        </w:rPr>
      </w:pPr>
    </w:p>
    <w:p w:rsidR="00BE445B" w:rsidRDefault="00BE445B" w:rsidP="00EC5286">
      <w:pPr>
        <w:pStyle w:val="BodyText"/>
        <w:rPr>
          <w:b/>
          <w:sz w:val="29"/>
        </w:rPr>
      </w:pPr>
    </w:p>
    <w:p w:rsidR="00BE445B" w:rsidRDefault="00BE445B" w:rsidP="00EC5286">
      <w:pPr>
        <w:pStyle w:val="ListParagraph"/>
        <w:numPr>
          <w:ilvl w:val="0"/>
          <w:numId w:val="1"/>
        </w:numPr>
        <w:tabs>
          <w:tab w:val="left" w:pos="1088"/>
        </w:tabs>
        <w:ind w:right="788" w:firstLine="357"/>
        <w:jc w:val="both"/>
        <w:rPr>
          <w:sz w:val="28"/>
        </w:rPr>
      </w:pPr>
      <w:r>
        <w:rPr>
          <w:sz w:val="28"/>
        </w:rPr>
        <w:t>Tiêm chủng vắc xin là biện pháp phòng bệnh hiệu quả, tuy nhiên vắc xin phòng COVID-19 có thể không phòng được bệnh hoàn toàn. Người được tiêm chủng vắc xin phòng COVID-19 đủ liều có thể phòng được bệnh hoặc giảm mức độ nặng nếu mắc COVID-19. Sau khi được tiêm vắc xin phòng COVID-19 cần thực hiện đầy đủ Thông điệp 5K phòng, chống dịch COVID- 19.</w:t>
      </w:r>
    </w:p>
    <w:p w:rsidR="00BE445B" w:rsidRDefault="00BE445B" w:rsidP="00EC5286">
      <w:pPr>
        <w:pStyle w:val="BodyText"/>
        <w:spacing w:before="7"/>
        <w:rPr>
          <w:sz w:val="31"/>
        </w:rPr>
      </w:pPr>
    </w:p>
    <w:p w:rsidR="00BE445B" w:rsidRDefault="00BE445B" w:rsidP="00EC5286">
      <w:pPr>
        <w:pStyle w:val="ListParagraph"/>
        <w:numPr>
          <w:ilvl w:val="0"/>
          <w:numId w:val="1"/>
        </w:numPr>
        <w:tabs>
          <w:tab w:val="left" w:pos="1085"/>
        </w:tabs>
        <w:ind w:right="790" w:firstLine="357"/>
        <w:jc w:val="both"/>
        <w:rPr>
          <w:sz w:val="28"/>
        </w:rPr>
      </w:pPr>
      <w:r>
        <w:rPr>
          <w:sz w:val="28"/>
        </w:rPr>
        <w:t>Tiêm chủng vắc xin phòng COVID-19 có thể gây ra một số biểu hiện tại chỗ tiêm hoặc toàn thân như sưng, đau chỗ tiêm, nhức đầu, buồn nôn, sốt, đau cơ….hoặc tai biến nặng sau tiêm</w:t>
      </w:r>
      <w:r>
        <w:rPr>
          <w:spacing w:val="-2"/>
          <w:sz w:val="28"/>
        </w:rPr>
        <w:t xml:space="preserve"> </w:t>
      </w:r>
      <w:r>
        <w:rPr>
          <w:sz w:val="28"/>
        </w:rPr>
        <w:t>chủng.</w:t>
      </w:r>
    </w:p>
    <w:p w:rsidR="00BE445B" w:rsidRDefault="00BE445B" w:rsidP="00EC5286">
      <w:pPr>
        <w:pStyle w:val="BodyText"/>
        <w:spacing w:before="11"/>
        <w:rPr>
          <w:sz w:val="34"/>
        </w:rPr>
      </w:pPr>
    </w:p>
    <w:p w:rsidR="00BE445B" w:rsidRDefault="00BE445B" w:rsidP="00EC5286">
      <w:pPr>
        <w:pStyle w:val="ListParagraph"/>
        <w:numPr>
          <w:ilvl w:val="0"/>
          <w:numId w:val="1"/>
        </w:numPr>
        <w:tabs>
          <w:tab w:val="left" w:pos="1068"/>
        </w:tabs>
        <w:ind w:right="801" w:firstLine="357"/>
        <w:jc w:val="both"/>
        <w:rPr>
          <w:sz w:val="28"/>
        </w:rPr>
      </w:pPr>
      <w:r>
        <w:rPr>
          <w:sz w:val="28"/>
        </w:rPr>
        <w:t>Khi có triệu chứng bất thường về sức khỏe, người được tiêm chủng cần liên hệ với cơ sở y tế gần nhất để được tư vấn, khám và điều trị kịp</w:t>
      </w:r>
      <w:r>
        <w:rPr>
          <w:spacing w:val="-29"/>
          <w:sz w:val="28"/>
        </w:rPr>
        <w:t xml:space="preserve"> </w:t>
      </w:r>
      <w:r>
        <w:rPr>
          <w:sz w:val="28"/>
        </w:rPr>
        <w:t>thời.</w:t>
      </w:r>
    </w:p>
    <w:p w:rsidR="00BE445B" w:rsidRDefault="00BE445B" w:rsidP="00EC5286">
      <w:pPr>
        <w:pStyle w:val="BodyText"/>
        <w:spacing w:before="9"/>
        <w:rPr>
          <w:sz w:val="34"/>
        </w:rPr>
      </w:pPr>
    </w:p>
    <w:p w:rsidR="00BE445B" w:rsidRPr="009D54E7" w:rsidRDefault="00BE445B" w:rsidP="00EC5286">
      <w:pPr>
        <w:ind w:left="422"/>
        <w:rPr>
          <w:lang/>
        </w:rPr>
      </w:pPr>
      <w:r w:rsidRPr="009D54E7">
        <w:rPr>
          <w:lang/>
        </w:rPr>
        <w:t>Sau khi đã đọc các thông tin nêu trên, tôi đã hiểu về các nguy cơ và:</w:t>
      </w:r>
    </w:p>
    <w:p w:rsidR="00BE445B" w:rsidRDefault="00BE445B" w:rsidP="00EC5286">
      <w:pPr>
        <w:pStyle w:val="BodyText"/>
        <w:spacing w:before="4"/>
        <w:rPr>
          <w:sz w:val="32"/>
        </w:rPr>
      </w:pPr>
    </w:p>
    <w:p w:rsidR="00BE445B" w:rsidRPr="009D54E7" w:rsidRDefault="00BE445B" w:rsidP="00EC5286">
      <w:pPr>
        <w:tabs>
          <w:tab w:val="left" w:pos="5631"/>
        </w:tabs>
        <w:ind w:left="1142"/>
        <w:rPr>
          <w:rFonts w:ascii="Noto Sans Symbols" w:hAnsi="Noto Sans Symbols"/>
          <w:lang/>
        </w:rPr>
      </w:pPr>
      <w:r w:rsidRPr="009D54E7">
        <w:rPr>
          <w:lang/>
        </w:rPr>
        <w:t>Đồng ý tiêm</w:t>
      </w:r>
      <w:r w:rsidRPr="009D54E7">
        <w:rPr>
          <w:spacing w:val="-2"/>
          <w:lang/>
        </w:rPr>
        <w:t xml:space="preserve"> </w:t>
      </w:r>
      <w:r w:rsidRPr="009D54E7">
        <w:rPr>
          <w:lang/>
        </w:rPr>
        <w:t>chủng</w:t>
      </w:r>
      <w:r w:rsidRPr="009D54E7">
        <w:rPr>
          <w:spacing w:val="3"/>
          <w:lang/>
        </w:rPr>
        <w:t xml:space="preserve"> </w:t>
      </w:r>
      <w:r w:rsidRPr="009D54E7">
        <w:rPr>
          <w:rFonts w:ascii="Arial" w:hAnsi="Arial" w:cs="Arial"/>
          <w:lang/>
        </w:rPr>
        <w:t>☐</w:t>
      </w:r>
      <w:r w:rsidRPr="009D54E7">
        <w:rPr>
          <w:rFonts w:ascii="Noto Sans Symbols" w:hAnsi="Noto Sans Symbols"/>
          <w:lang/>
        </w:rPr>
        <w:tab/>
      </w:r>
      <w:r w:rsidRPr="009D54E7">
        <w:rPr>
          <w:lang/>
        </w:rPr>
        <w:t>Không đồng ý tiêm chủng</w:t>
      </w:r>
      <w:r w:rsidRPr="009D54E7">
        <w:rPr>
          <w:spacing w:val="-2"/>
          <w:lang/>
        </w:rPr>
        <w:t xml:space="preserve"> </w:t>
      </w:r>
      <w:r w:rsidRPr="009D54E7">
        <w:rPr>
          <w:rFonts w:ascii="Arial" w:hAnsi="Arial" w:cs="Arial"/>
          <w:lang/>
        </w:rPr>
        <w:t>☐</w:t>
      </w:r>
    </w:p>
    <w:p w:rsidR="00BE445B" w:rsidRPr="009D54E7" w:rsidRDefault="00BE445B" w:rsidP="00EC5286">
      <w:pPr>
        <w:spacing w:before="305"/>
        <w:ind w:left="422"/>
        <w:rPr>
          <w:lang/>
        </w:rPr>
      </w:pPr>
      <w:r w:rsidRPr="009D54E7">
        <w:rPr>
          <w:lang/>
        </w:rPr>
        <w:t>Họ tên người được tiêm chủng:.........................................................................</w:t>
      </w:r>
    </w:p>
    <w:p w:rsidR="00BE445B" w:rsidRDefault="00BE445B" w:rsidP="00EC5286">
      <w:pPr>
        <w:pStyle w:val="BodyText"/>
        <w:spacing w:before="6"/>
        <w:rPr>
          <w:sz w:val="36"/>
        </w:rPr>
      </w:pPr>
    </w:p>
    <w:p w:rsidR="00BE445B" w:rsidRPr="009D54E7" w:rsidRDefault="00BE445B" w:rsidP="00EC5286">
      <w:pPr>
        <w:ind w:left="422"/>
        <w:rPr>
          <w:lang/>
        </w:rPr>
      </w:pPr>
      <w:r w:rsidRPr="009D54E7">
        <w:rPr>
          <w:lang/>
        </w:rPr>
        <w:t>Số điện thoại: ..............................................</w:t>
      </w:r>
    </w:p>
    <w:p w:rsidR="00BE445B" w:rsidRDefault="00BE445B" w:rsidP="00EC5286">
      <w:pPr>
        <w:pStyle w:val="BodyText"/>
        <w:spacing w:before="3"/>
        <w:rPr>
          <w:sz w:val="36"/>
        </w:rPr>
      </w:pPr>
    </w:p>
    <w:p w:rsidR="00BE445B" w:rsidRPr="009D54E7" w:rsidRDefault="00BE445B" w:rsidP="00EC5286">
      <w:pPr>
        <w:tabs>
          <w:tab w:val="left" w:leader="dot" w:pos="7786"/>
        </w:tabs>
        <w:ind w:left="4870"/>
        <w:rPr>
          <w:lang/>
        </w:rPr>
      </w:pPr>
      <w:r w:rsidRPr="009D54E7">
        <w:rPr>
          <w:lang/>
        </w:rPr>
        <w:t>............,</w:t>
      </w:r>
      <w:r w:rsidRPr="009D54E7">
        <w:rPr>
          <w:spacing w:val="-4"/>
          <w:lang/>
        </w:rPr>
        <w:t xml:space="preserve"> </w:t>
      </w:r>
      <w:r w:rsidRPr="009D54E7">
        <w:rPr>
          <w:lang/>
        </w:rPr>
        <w:t>ngày......tháng</w:t>
      </w:r>
      <w:r w:rsidRPr="009D54E7">
        <w:rPr>
          <w:lang/>
        </w:rPr>
        <w:tab/>
        <w:t>năm</w:t>
      </w:r>
      <w:r w:rsidRPr="009D54E7">
        <w:rPr>
          <w:spacing w:val="-5"/>
          <w:lang/>
        </w:rPr>
        <w:t xml:space="preserve"> </w:t>
      </w:r>
      <w:r w:rsidRPr="009D54E7">
        <w:rPr>
          <w:lang/>
        </w:rPr>
        <w:t>202…</w:t>
      </w:r>
    </w:p>
    <w:p w:rsidR="00BE445B" w:rsidRPr="009D54E7" w:rsidRDefault="00BE445B" w:rsidP="009D54E7">
      <w:pPr>
        <w:spacing w:before="2"/>
        <w:jc w:val="center"/>
        <w:rPr>
          <w:i/>
          <w:lang/>
        </w:rPr>
      </w:pPr>
      <w:r w:rsidRPr="009D54E7">
        <w:rPr>
          <w:i/>
          <w:lang/>
        </w:rPr>
        <w:t xml:space="preserve">                                                                Cha/mẹ hoặc người giám hộ</w:t>
      </w:r>
    </w:p>
    <w:p w:rsidR="00BE445B" w:rsidRPr="009D54E7" w:rsidRDefault="00BE445B" w:rsidP="00767BF2">
      <w:pPr>
        <w:spacing w:before="2"/>
        <w:ind w:left="6183"/>
        <w:rPr>
          <w:i/>
          <w:lang/>
        </w:rPr>
        <w:sectPr w:rsidR="00BE445B" w:rsidRPr="009D54E7">
          <w:pgSz w:w="12240" w:h="15840"/>
          <w:pgMar w:top="940" w:right="780" w:bottom="280" w:left="1500" w:header="720" w:footer="720" w:gutter="0"/>
          <w:cols w:space="720"/>
        </w:sectPr>
      </w:pPr>
      <w:r w:rsidRPr="009D54E7">
        <w:rPr>
          <w:i/>
          <w:lang/>
        </w:rPr>
        <w:t>(Ký, ghi rõ họ tên)</w:t>
      </w:r>
      <w:bookmarkStart w:id="0" w:name="_GoBack"/>
      <w:bookmarkEnd w:id="0"/>
    </w:p>
    <w:p w:rsidR="00BE445B" w:rsidRPr="009D54E7" w:rsidRDefault="00BE445B">
      <w:pPr>
        <w:rPr>
          <w:lang/>
        </w:rPr>
      </w:pPr>
    </w:p>
    <w:sectPr w:rsidR="00BE445B" w:rsidRPr="009D54E7" w:rsidSect="00706EC4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Noto Sans Symbol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91AC4"/>
    <w:multiLevelType w:val="hybridMultilevel"/>
    <w:tmpl w:val="2C343E06"/>
    <w:lvl w:ilvl="0" w:tplc="EA2AE7E8">
      <w:start w:val="1"/>
      <w:numFmt w:val="decimal"/>
      <w:lvlText w:val="%1."/>
      <w:lvlJc w:val="left"/>
      <w:pPr>
        <w:ind w:left="422" w:hanging="30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F98AAD4">
      <w:numFmt w:val="bullet"/>
      <w:lvlText w:val="•"/>
      <w:lvlJc w:val="left"/>
      <w:pPr>
        <w:ind w:left="1374" w:hanging="307"/>
      </w:pPr>
      <w:rPr>
        <w:rFonts w:hint="default"/>
      </w:rPr>
    </w:lvl>
    <w:lvl w:ilvl="2" w:tplc="3CA03DBC">
      <w:numFmt w:val="bullet"/>
      <w:lvlText w:val="•"/>
      <w:lvlJc w:val="left"/>
      <w:pPr>
        <w:ind w:left="2328" w:hanging="307"/>
      </w:pPr>
      <w:rPr>
        <w:rFonts w:hint="default"/>
      </w:rPr>
    </w:lvl>
    <w:lvl w:ilvl="3" w:tplc="DB888D42">
      <w:numFmt w:val="bullet"/>
      <w:lvlText w:val="•"/>
      <w:lvlJc w:val="left"/>
      <w:pPr>
        <w:ind w:left="3282" w:hanging="307"/>
      </w:pPr>
      <w:rPr>
        <w:rFonts w:hint="default"/>
      </w:rPr>
    </w:lvl>
    <w:lvl w:ilvl="4" w:tplc="BDE48A08">
      <w:numFmt w:val="bullet"/>
      <w:lvlText w:val="•"/>
      <w:lvlJc w:val="left"/>
      <w:pPr>
        <w:ind w:left="4236" w:hanging="307"/>
      </w:pPr>
      <w:rPr>
        <w:rFonts w:hint="default"/>
      </w:rPr>
    </w:lvl>
    <w:lvl w:ilvl="5" w:tplc="E500CC38">
      <w:numFmt w:val="bullet"/>
      <w:lvlText w:val="•"/>
      <w:lvlJc w:val="left"/>
      <w:pPr>
        <w:ind w:left="5190" w:hanging="307"/>
      </w:pPr>
      <w:rPr>
        <w:rFonts w:hint="default"/>
      </w:rPr>
    </w:lvl>
    <w:lvl w:ilvl="6" w:tplc="310AC982">
      <w:numFmt w:val="bullet"/>
      <w:lvlText w:val="•"/>
      <w:lvlJc w:val="left"/>
      <w:pPr>
        <w:ind w:left="6144" w:hanging="307"/>
      </w:pPr>
      <w:rPr>
        <w:rFonts w:hint="default"/>
      </w:rPr>
    </w:lvl>
    <w:lvl w:ilvl="7" w:tplc="25BC0858">
      <w:numFmt w:val="bullet"/>
      <w:lvlText w:val="•"/>
      <w:lvlJc w:val="left"/>
      <w:pPr>
        <w:ind w:left="7098" w:hanging="307"/>
      </w:pPr>
      <w:rPr>
        <w:rFonts w:hint="default"/>
      </w:rPr>
    </w:lvl>
    <w:lvl w:ilvl="8" w:tplc="5F9A2EB8">
      <w:numFmt w:val="bullet"/>
      <w:lvlText w:val="•"/>
      <w:lvlJc w:val="left"/>
      <w:pPr>
        <w:ind w:left="8052" w:hanging="30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5286"/>
    <w:rsid w:val="00706EC4"/>
    <w:rsid w:val="00767BF2"/>
    <w:rsid w:val="009D54E7"/>
    <w:rsid w:val="00BE445B"/>
    <w:rsid w:val="00D01242"/>
    <w:rsid w:val="00E356F6"/>
    <w:rsid w:val="00EC5286"/>
    <w:rsid w:val="00ED70AC"/>
    <w:rsid w:val="00F01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6F6"/>
    <w:pPr>
      <w:spacing w:after="200" w:line="276" w:lineRule="auto"/>
    </w:pPr>
    <w:rPr>
      <w:sz w:val="28"/>
    </w:rPr>
  </w:style>
  <w:style w:type="paragraph" w:styleId="Heading1">
    <w:name w:val="heading 1"/>
    <w:basedOn w:val="Normal"/>
    <w:link w:val="Heading1Char"/>
    <w:uiPriority w:val="99"/>
    <w:qFormat/>
    <w:rsid w:val="00EC5286"/>
    <w:pPr>
      <w:widowControl w:val="0"/>
      <w:autoSpaceDE w:val="0"/>
      <w:autoSpaceDN w:val="0"/>
      <w:spacing w:before="89" w:after="0" w:line="240" w:lineRule="auto"/>
      <w:ind w:left="5" w:right="2787"/>
      <w:jc w:val="center"/>
      <w:outlineLvl w:val="0"/>
    </w:pPr>
    <w:rPr>
      <w:rFonts w:eastAsia="Times New Roman"/>
      <w:b/>
      <w:bCs/>
      <w:szCs w:val="28"/>
      <w:lang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C5286"/>
    <w:rPr>
      <w:rFonts w:eastAsia="Times New Roman" w:cs="Times New Roman"/>
      <w:b/>
      <w:bCs/>
      <w:sz w:val="28"/>
      <w:szCs w:val="28"/>
      <w:lang/>
    </w:rPr>
  </w:style>
  <w:style w:type="paragraph" w:styleId="BodyText">
    <w:name w:val="Body Text"/>
    <w:basedOn w:val="Normal"/>
    <w:link w:val="BodyTextChar"/>
    <w:uiPriority w:val="99"/>
    <w:rsid w:val="00EC5286"/>
    <w:pPr>
      <w:widowControl w:val="0"/>
      <w:autoSpaceDE w:val="0"/>
      <w:autoSpaceDN w:val="0"/>
      <w:spacing w:after="0" w:line="240" w:lineRule="auto"/>
    </w:pPr>
    <w:rPr>
      <w:rFonts w:eastAsia="Times New Roman"/>
      <w:sz w:val="26"/>
      <w:szCs w:val="26"/>
      <w:lang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C5286"/>
    <w:rPr>
      <w:rFonts w:eastAsia="Times New Roman" w:cs="Times New Roman"/>
      <w:sz w:val="26"/>
      <w:szCs w:val="26"/>
      <w:lang/>
    </w:rPr>
  </w:style>
  <w:style w:type="paragraph" w:styleId="ListParagraph">
    <w:name w:val="List Paragraph"/>
    <w:basedOn w:val="Normal"/>
    <w:uiPriority w:val="99"/>
    <w:qFormat/>
    <w:rsid w:val="00EC5286"/>
    <w:pPr>
      <w:widowControl w:val="0"/>
      <w:autoSpaceDE w:val="0"/>
      <w:autoSpaceDN w:val="0"/>
      <w:spacing w:after="0" w:line="240" w:lineRule="auto"/>
      <w:ind w:left="1308" w:hanging="361"/>
    </w:pPr>
    <w:rPr>
      <w:rFonts w:eastAsia="Times New Roman"/>
      <w:sz w:val="2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175</Words>
  <Characters>1003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NP-COMPUTER</cp:lastModifiedBy>
  <cp:revision>3</cp:revision>
  <dcterms:created xsi:type="dcterms:W3CDTF">2021-04-14T11:26:00Z</dcterms:created>
  <dcterms:modified xsi:type="dcterms:W3CDTF">2021-11-29T08:43:00Z</dcterms:modified>
</cp:coreProperties>
</file>